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C49F9" w14:textId="77777777" w:rsidR="006B0827" w:rsidRPr="004253F4" w:rsidRDefault="006B0827" w:rsidP="006B0827">
      <w:pPr>
        <w:jc w:val="center"/>
        <w:rPr>
          <w:rFonts w:ascii="Roboto Slab" w:hAnsi="Roboto Slab" w:cs="Roboto Slab"/>
          <w:b/>
          <w:bCs/>
          <w:iCs/>
          <w:color w:val="000000"/>
          <w:sz w:val="28"/>
          <w:szCs w:val="28"/>
          <w:u w:val="single"/>
        </w:rPr>
      </w:pPr>
      <w:r w:rsidRPr="004253F4">
        <w:rPr>
          <w:rFonts w:ascii="Roboto Slab" w:hAnsi="Roboto Slab" w:cs="Roboto Slab"/>
          <w:b/>
          <w:bCs/>
          <w:iCs/>
          <w:color w:val="000000"/>
          <w:sz w:val="28"/>
          <w:szCs w:val="28"/>
          <w:u w:val="single"/>
        </w:rPr>
        <w:t>SCHEDA DI RADIOPROTEZIONE</w:t>
      </w:r>
    </w:p>
    <w:p w14:paraId="0DEEDAC2" w14:textId="77777777" w:rsidR="006B0827" w:rsidRPr="004253F4" w:rsidRDefault="006B0827" w:rsidP="006B0827">
      <w:pPr>
        <w:jc w:val="center"/>
        <w:rPr>
          <w:rFonts w:cs="Times New Roman"/>
          <w:b/>
          <w:bCs/>
          <w:i/>
          <w:iCs/>
          <w:color w:val="000000"/>
          <w:spacing w:val="-1"/>
          <w:sz w:val="18"/>
          <w:szCs w:val="18"/>
        </w:rPr>
      </w:pPr>
      <w:r w:rsidRPr="004253F4">
        <w:rPr>
          <w:rFonts w:cs="Times New Roman"/>
          <w:b/>
          <w:bCs/>
          <w:i/>
          <w:iCs/>
          <w:color w:val="000000"/>
          <w:spacing w:val="-1"/>
          <w:sz w:val="18"/>
          <w:szCs w:val="18"/>
        </w:rPr>
        <w:t xml:space="preserve">Personale dipendente ed equiparato ai sensi del Titolo XI del D. Lgs. 101/2020 e </w:t>
      </w:r>
      <w:proofErr w:type="spellStart"/>
      <w:r w:rsidRPr="004253F4">
        <w:rPr>
          <w:rFonts w:cs="Times New Roman"/>
          <w:b/>
          <w:bCs/>
          <w:i/>
          <w:iCs/>
          <w:color w:val="000000"/>
          <w:spacing w:val="-1"/>
          <w:sz w:val="18"/>
          <w:szCs w:val="18"/>
        </w:rPr>
        <w:t>s.m.i.</w:t>
      </w:r>
      <w:proofErr w:type="spellEnd"/>
    </w:p>
    <w:p w14:paraId="482F3397" w14:textId="77777777" w:rsidR="006B0827" w:rsidRPr="004253F4" w:rsidRDefault="006B0827" w:rsidP="000745EB">
      <w:pP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18"/>
          <w:szCs w:val="18"/>
        </w:rPr>
      </w:pPr>
    </w:p>
    <w:tbl>
      <w:tblPr>
        <w:tblStyle w:val="Grigliatabel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6B0827" w:rsidRPr="00F55FB3" w14:paraId="380372E3" w14:textId="77777777" w:rsidTr="000745EB">
        <w:trPr>
          <w:trHeight w:val="2773"/>
        </w:trPr>
        <w:tc>
          <w:tcPr>
            <w:tcW w:w="10910" w:type="dxa"/>
          </w:tcPr>
          <w:p w14:paraId="1F4AFD59" w14:textId="77777777" w:rsidR="006B0827" w:rsidRPr="000745EB" w:rsidRDefault="006B0827" w:rsidP="00BE15B4">
            <w:pPr>
              <w:spacing w:before="75" w:line="273" w:lineRule="exact"/>
              <w:ind w:left="2" w:right="1606" w:firstLine="2436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0745EB">
              <w:rPr>
                <w:rFonts w:cs="Times New Roman"/>
                <w:color w:val="000000"/>
                <w:sz w:val="18"/>
                <w:szCs w:val="18"/>
              </w:rPr>
              <w:t xml:space="preserve">a cura del </w:t>
            </w: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Lavoratore </w:t>
            </w:r>
            <w:r w:rsidRPr="000745EB"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  <w:t>(*campi obbligatori)</w:t>
            </w: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  <w:p w14:paraId="1AE61401" w14:textId="77777777" w:rsidR="006B0827" w:rsidRPr="000745EB" w:rsidRDefault="006B0827" w:rsidP="00BE15B4">
            <w:pPr>
              <w:spacing w:before="75" w:line="273" w:lineRule="exact"/>
              <w:ind w:left="2" w:right="-110" w:hanging="2"/>
              <w:rPr>
                <w:rFonts w:cs="Times New Roman"/>
                <w:color w:val="010302"/>
                <w:sz w:val="16"/>
                <w:szCs w:val="16"/>
              </w:rPr>
            </w:pP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Cognome e Nome</w:t>
            </w:r>
            <w:r w:rsidRPr="000745EB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*</w:t>
            </w: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745EB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……………………………………………………</w:t>
            </w: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Luogo e data di nascita</w:t>
            </w:r>
            <w:r w:rsidRPr="000745EB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*</w:t>
            </w: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745EB">
              <w:rPr>
                <w:rFonts w:cs="Times New Roman"/>
                <w:color w:val="000000"/>
                <w:sz w:val="18"/>
                <w:szCs w:val="18"/>
              </w:rPr>
              <w:t>………………………………</w:t>
            </w:r>
            <w:proofErr w:type="gramStart"/>
            <w:r w:rsidRPr="000745EB">
              <w:rPr>
                <w:rFonts w:cs="Times New Roman"/>
                <w:color w:val="000000"/>
                <w:sz w:val="18"/>
                <w:szCs w:val="18"/>
              </w:rPr>
              <w:t>…….</w:t>
            </w:r>
            <w:proofErr w:type="gramEnd"/>
            <w:r w:rsidRPr="000745EB">
              <w:rPr>
                <w:rFonts w:cs="Times New Roman"/>
                <w:color w:val="000000"/>
                <w:sz w:val="18"/>
                <w:szCs w:val="18"/>
              </w:rPr>
              <w:t xml:space="preserve">. </w:t>
            </w: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Sesso</w:t>
            </w:r>
            <w:r w:rsidRPr="000745EB">
              <w:rPr>
                <w:rFonts w:cs="Times New Roman"/>
                <w:b/>
                <w:bCs/>
                <w:color w:val="FF0000"/>
                <w:sz w:val="18"/>
                <w:szCs w:val="18"/>
              </w:rPr>
              <w:t xml:space="preserve">*   </w:t>
            </w:r>
            <w:r w:rsidRPr="000745EB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  <w:r w:rsidRPr="000745E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0745EB">
              <w:rPr>
                <w:rFonts w:cs="Times New Roman"/>
                <w:iCs/>
                <w:color w:val="000000"/>
                <w:sz w:val="18"/>
                <w:szCs w:val="18"/>
              </w:rPr>
              <w:t>M</w:t>
            </w:r>
            <w:r w:rsidRPr="000745EB">
              <w:rPr>
                <w:rFonts w:cs="Times New Roman"/>
                <w:i/>
                <w:iCs/>
                <w:color w:val="000000"/>
                <w:spacing w:val="60"/>
                <w:sz w:val="18"/>
                <w:szCs w:val="18"/>
              </w:rPr>
              <w:t xml:space="preserve"> </w:t>
            </w:r>
            <w:r w:rsidRPr="000745EB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  <w:r w:rsidRPr="000745E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0745EB">
              <w:rPr>
                <w:rFonts w:cs="Times New Roman"/>
                <w:iCs/>
                <w:color w:val="000000"/>
                <w:sz w:val="18"/>
                <w:szCs w:val="18"/>
              </w:rPr>
              <w:t>F</w:t>
            </w:r>
            <w:r w:rsidRPr="000745EB">
              <w:rPr>
                <w:rFonts w:cs="Times New Roman"/>
                <w:sz w:val="18"/>
                <w:szCs w:val="18"/>
              </w:rPr>
              <w:t xml:space="preserve"> </w:t>
            </w: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Domicilio: </w:t>
            </w:r>
            <w:r w:rsidRPr="000745EB">
              <w:rPr>
                <w:rFonts w:cs="Times New Roman"/>
                <w:color w:val="000000"/>
                <w:spacing w:val="-1"/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Pr="000745EB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79A2795" w14:textId="2D9800D2" w:rsidR="006B0827" w:rsidRPr="000745EB" w:rsidRDefault="006B0827" w:rsidP="00BE15B4">
            <w:pPr>
              <w:spacing w:line="265" w:lineRule="exact"/>
              <w:ind w:left="2" w:right="-110"/>
              <w:rPr>
                <w:rFonts w:cs="Times New Roman"/>
                <w:color w:val="010302"/>
                <w:sz w:val="16"/>
                <w:szCs w:val="16"/>
              </w:rPr>
            </w:pP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Codice fiscale</w:t>
            </w:r>
            <w:r w:rsidRPr="000745EB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*</w:t>
            </w: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745EB">
              <w:rPr>
                <w:rFonts w:cs="Times New Roman"/>
                <w:color w:val="000000"/>
                <w:spacing w:val="-2"/>
                <w:sz w:val="18"/>
                <w:szCs w:val="18"/>
              </w:rPr>
              <w:t>…………………………………………</w:t>
            </w: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Recapito Telefonico: </w:t>
            </w:r>
            <w:r w:rsidRPr="000745EB">
              <w:rPr>
                <w:rFonts w:cs="Times New Roman"/>
                <w:color w:val="000000"/>
                <w:sz w:val="18"/>
                <w:szCs w:val="18"/>
              </w:rPr>
              <w:t>…………………………………</w:t>
            </w: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e-mail</w:t>
            </w:r>
            <w:r w:rsidRPr="000745EB">
              <w:rPr>
                <w:rFonts w:cs="Times New Roman"/>
                <w:color w:val="000000"/>
                <w:sz w:val="18"/>
                <w:szCs w:val="18"/>
              </w:rPr>
              <w:t>………………………………………</w:t>
            </w:r>
            <w:proofErr w:type="gramStart"/>
            <w:r w:rsidRPr="000745EB">
              <w:rPr>
                <w:rFonts w:cs="Times New Roman"/>
                <w:color w:val="000000"/>
                <w:sz w:val="18"/>
                <w:szCs w:val="18"/>
              </w:rPr>
              <w:t>…….</w:t>
            </w:r>
            <w:proofErr w:type="gramEnd"/>
            <w:r w:rsidRPr="000745EB">
              <w:rPr>
                <w:rFonts w:cs="Times New Roman"/>
                <w:color w:val="000000"/>
                <w:sz w:val="18"/>
                <w:szCs w:val="18"/>
              </w:rPr>
              <w:t xml:space="preserve">……  </w:t>
            </w:r>
          </w:p>
          <w:p w14:paraId="3FED41F7" w14:textId="77777777" w:rsidR="006B0827" w:rsidRPr="000745EB" w:rsidRDefault="006B0827" w:rsidP="00BE15B4">
            <w:pPr>
              <w:spacing w:line="265" w:lineRule="exact"/>
              <w:ind w:left="2" w:right="-110"/>
              <w:rPr>
                <w:rFonts w:cs="Times New Roman"/>
                <w:color w:val="010302"/>
                <w:sz w:val="16"/>
                <w:szCs w:val="16"/>
              </w:rPr>
            </w:pP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Precedenti esposizioni lavorative </w:t>
            </w:r>
            <w:r w:rsidRPr="000745EB">
              <w:rPr>
                <w:rFonts w:cs="Times New Roman"/>
                <w:color w:val="000000"/>
                <w:sz w:val="18"/>
                <w:szCs w:val="18"/>
              </w:rPr>
              <w:t>(</w:t>
            </w:r>
            <w:r w:rsidRPr="000745EB">
              <w:rPr>
                <w:rFonts w:cs="Times New Roman"/>
                <w:i/>
                <w:iCs/>
                <w:color w:val="000000"/>
                <w:sz w:val="18"/>
                <w:szCs w:val="18"/>
              </w:rPr>
              <w:t xml:space="preserve">dipendente e/o </w:t>
            </w:r>
            <w:proofErr w:type="gramStart"/>
            <w:r w:rsidRPr="000745EB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autonomo</w:t>
            </w:r>
            <w:r w:rsidRPr="000745EB">
              <w:rPr>
                <w:rFonts w:cs="Times New Roman"/>
                <w:color w:val="000000"/>
                <w:sz w:val="18"/>
                <w:szCs w:val="18"/>
              </w:rPr>
              <w:t>)</w:t>
            </w:r>
            <w:r w:rsidRPr="000745EB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*</w:t>
            </w:r>
            <w:proofErr w:type="gramEnd"/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:</w:t>
            </w:r>
            <w:r w:rsidRPr="000745EB">
              <w:rPr>
                <w:rFonts w:cs="Times New Roman"/>
                <w:color w:val="000000"/>
                <w:sz w:val="18"/>
                <w:szCs w:val="18"/>
              </w:rPr>
              <w:t xml:space="preserve">  </w:t>
            </w:r>
          </w:p>
          <w:p w14:paraId="0C087B79" w14:textId="77777777" w:rsidR="006B0827" w:rsidRPr="000745EB" w:rsidRDefault="006B0827" w:rsidP="00BE15B4">
            <w:pPr>
              <w:spacing w:line="269" w:lineRule="exact"/>
              <w:ind w:left="362" w:right="-110"/>
              <w:rPr>
                <w:rFonts w:cs="Times New Roman"/>
                <w:color w:val="010302"/>
                <w:sz w:val="16"/>
                <w:szCs w:val="16"/>
              </w:rPr>
            </w:pPr>
            <w:proofErr w:type="gramStart"/>
            <w:r w:rsidRPr="000745EB">
              <w:rPr>
                <w:rFonts w:cs="Wingdings"/>
                <w:color w:val="000000"/>
                <w:sz w:val="18"/>
                <w:szCs w:val="18"/>
              </w:rPr>
              <w:t></w:t>
            </w:r>
            <w:r w:rsidRPr="000745EB">
              <w:rPr>
                <w:rFonts w:cs="Arial"/>
                <w:color w:val="000000"/>
                <w:spacing w:val="20"/>
                <w:sz w:val="18"/>
                <w:szCs w:val="18"/>
              </w:rPr>
              <w:t xml:space="preserve">  </w:t>
            </w:r>
            <w:r w:rsidRPr="000745EB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Dal</w:t>
            </w:r>
            <w:proofErr w:type="gramEnd"/>
            <w:r w:rsidRPr="000745EB">
              <w:rPr>
                <w:rFonts w:cs="Times New Roman"/>
                <w:i/>
                <w:iCs/>
                <w:color w:val="000000"/>
                <w:sz w:val="18"/>
                <w:szCs w:val="18"/>
              </w:rPr>
              <w:t xml:space="preserve"> …………  al …………… presso………………………………………………………………………………………………</w:t>
            </w:r>
            <w:proofErr w:type="gramStart"/>
            <w:r w:rsidRPr="000745EB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…….</w:t>
            </w:r>
            <w:proofErr w:type="gramEnd"/>
            <w:r w:rsidRPr="000745EB">
              <w:rPr>
                <w:rFonts w:cs="Times New Roman"/>
                <w:i/>
                <w:iCs/>
                <w:color w:val="000000"/>
                <w:sz w:val="18"/>
                <w:szCs w:val="18"/>
              </w:rPr>
              <w:t xml:space="preserve">.  </w:t>
            </w:r>
          </w:p>
          <w:p w14:paraId="3C758329" w14:textId="77777777" w:rsidR="006B0827" w:rsidRPr="000745EB" w:rsidRDefault="006B0827" w:rsidP="00BE15B4">
            <w:pPr>
              <w:tabs>
                <w:tab w:val="left" w:pos="6730"/>
                <w:tab w:val="left" w:pos="7686"/>
              </w:tabs>
              <w:spacing w:before="141" w:after="120"/>
              <w:ind w:right="-96"/>
              <w:rPr>
                <w:rFonts w:cs="Times New Roman"/>
                <w:color w:val="000000"/>
              </w:rPr>
            </w:pPr>
            <w:r w:rsidRPr="000745EB">
              <w:rPr>
                <w:rFonts w:cs="Times New Roman"/>
                <w:i/>
                <w:iCs/>
                <w:color w:val="000000"/>
                <w:sz w:val="14"/>
                <w:szCs w:val="14"/>
              </w:rPr>
              <w:t xml:space="preserve">Acconsento al trattamento e alla trasmissione dei dati e delle valutazioni dosimetriche che mi riguarderanno tra Esperto di Radioprotezione, Datore di </w:t>
            </w:r>
            <w:proofErr w:type="gramStart"/>
            <w:r w:rsidRPr="000745EB">
              <w:rPr>
                <w:rFonts w:cs="Times New Roman"/>
                <w:i/>
                <w:iCs/>
                <w:color w:val="000000"/>
                <w:sz w:val="14"/>
                <w:szCs w:val="14"/>
              </w:rPr>
              <w:t>Lavoro  e</w:t>
            </w:r>
            <w:proofErr w:type="gramEnd"/>
            <w:r w:rsidRPr="000745EB">
              <w:rPr>
                <w:rFonts w:cs="Times New Roman"/>
                <w:i/>
                <w:iCs/>
                <w:color w:val="000000"/>
                <w:sz w:val="14"/>
                <w:szCs w:val="14"/>
              </w:rPr>
              <w:t xml:space="preserve"> Medico Autorizzato per i fini e gli scopi descritti nel </w:t>
            </w:r>
            <w:proofErr w:type="spellStart"/>
            <w:r w:rsidRPr="000745EB">
              <w:rPr>
                <w:rFonts w:cs="Times New Roman"/>
                <w:i/>
                <w:iCs/>
                <w:color w:val="000000"/>
                <w:sz w:val="14"/>
                <w:szCs w:val="14"/>
              </w:rPr>
              <w:t>D.Lgs.</w:t>
            </w:r>
            <w:proofErr w:type="spellEnd"/>
            <w:r w:rsidRPr="000745EB">
              <w:rPr>
                <w:rFonts w:cs="Times New Roman"/>
                <w:i/>
                <w:iCs/>
                <w:color w:val="000000"/>
                <w:sz w:val="14"/>
                <w:szCs w:val="14"/>
              </w:rPr>
              <w:t xml:space="preserve"> 101/20 e </w:t>
            </w:r>
            <w:proofErr w:type="spellStart"/>
            <w:r w:rsidRPr="000745EB">
              <w:rPr>
                <w:rFonts w:cs="Times New Roman"/>
                <w:i/>
                <w:iCs/>
                <w:color w:val="000000"/>
                <w:sz w:val="14"/>
                <w:szCs w:val="14"/>
              </w:rPr>
              <w:t>s.m.i.</w:t>
            </w:r>
            <w:proofErr w:type="spellEnd"/>
            <w:r w:rsidRPr="000745EB">
              <w:rPr>
                <w:rFonts w:cs="Times New Roman"/>
                <w:i/>
                <w:iCs/>
                <w:color w:val="000000"/>
                <w:sz w:val="14"/>
                <w:szCs w:val="14"/>
              </w:rPr>
              <w:t>:</w:t>
            </w:r>
            <w:r w:rsidRPr="000745EB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745EB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  <w:r w:rsidRPr="000745E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0745EB">
              <w:rPr>
                <w:rFonts w:cs="Times New Roman"/>
                <w:color w:val="000000"/>
                <w:sz w:val="18"/>
                <w:szCs w:val="18"/>
              </w:rPr>
              <w:t xml:space="preserve">SÌ </w:t>
            </w:r>
            <w:r w:rsidRPr="000745EB">
              <w:rPr>
                <w:rFonts w:ascii="Arial" w:hAnsi="Arial" w:cs="Arial"/>
                <w:color w:val="000000"/>
                <w:sz w:val="18"/>
                <w:szCs w:val="18"/>
              </w:rPr>
              <w:t>□</w:t>
            </w:r>
            <w:r w:rsidRPr="000745E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0745EB">
              <w:rPr>
                <w:rFonts w:cs="Times New Roman"/>
                <w:color w:val="000000"/>
                <w:sz w:val="18"/>
                <w:szCs w:val="18"/>
              </w:rPr>
              <w:t>NO</w:t>
            </w:r>
            <w:r w:rsidRPr="000745EB">
              <w:rPr>
                <w:rFonts w:cs="Times New Roman"/>
                <w:color w:val="000000"/>
              </w:rPr>
              <w:t xml:space="preserve">  </w:t>
            </w:r>
          </w:p>
          <w:p w14:paraId="03358A33" w14:textId="77777777" w:rsidR="006B0827" w:rsidRPr="000745EB" w:rsidRDefault="006B0827" w:rsidP="00BE15B4">
            <w:pPr>
              <w:spacing w:after="120"/>
              <w:rPr>
                <w:rFonts w:cs="Arial"/>
                <w:b/>
                <w:bCs/>
                <w:iCs/>
                <w:color w:val="000000"/>
                <w:sz w:val="32"/>
                <w:szCs w:val="32"/>
                <w:u w:val="single"/>
              </w:rPr>
            </w:pPr>
            <w:r w:rsidRPr="000745EB">
              <w:rPr>
                <w:rFonts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Firma del Lavoratore: ………………………………………………. </w:t>
            </w:r>
            <w:r w:rsidRPr="000745EB">
              <w:rPr>
                <w:rFonts w:cs="Times New Roman"/>
                <w:b/>
                <w:bCs/>
                <w:i/>
                <w:iCs/>
                <w:color w:val="000000"/>
                <w:sz w:val="18"/>
                <w:szCs w:val="18"/>
              </w:rPr>
              <w:tab/>
              <w:t>Data: ……………</w:t>
            </w:r>
            <w:proofErr w:type="gramStart"/>
            <w:r w:rsidRPr="000745EB">
              <w:rPr>
                <w:rFonts w:cs="Times New Roman"/>
                <w:b/>
                <w:bCs/>
                <w:i/>
                <w:iCs/>
                <w:color w:val="000000"/>
                <w:sz w:val="18"/>
                <w:szCs w:val="18"/>
              </w:rPr>
              <w:t>…….</w:t>
            </w:r>
            <w:proofErr w:type="gramEnd"/>
          </w:p>
        </w:tc>
      </w:tr>
      <w:tr w:rsidR="006B0827" w:rsidRPr="00F55FB3" w14:paraId="78B27375" w14:textId="77777777" w:rsidTr="000745EB">
        <w:trPr>
          <w:trHeight w:val="2230"/>
        </w:trPr>
        <w:tc>
          <w:tcPr>
            <w:tcW w:w="10910" w:type="dxa"/>
          </w:tcPr>
          <w:p w14:paraId="775B3652" w14:textId="77777777" w:rsidR="006B0827" w:rsidRPr="000745EB" w:rsidRDefault="006B0827" w:rsidP="00BE15B4">
            <w:pPr>
              <w:tabs>
                <w:tab w:val="left" w:pos="7077"/>
              </w:tabs>
              <w:spacing w:before="168" w:line="265" w:lineRule="exact"/>
              <w:ind w:left="1871" w:right="2338"/>
              <w:rPr>
                <w:rFonts w:cs="Times New Roman"/>
                <w:color w:val="010302"/>
                <w:sz w:val="18"/>
                <w:szCs w:val="18"/>
              </w:rPr>
            </w:pPr>
            <w:r w:rsidRPr="000745EB">
              <w:rPr>
                <w:rFonts w:cs="Times New Roman"/>
                <w:color w:val="000000"/>
                <w:sz w:val="18"/>
                <w:szCs w:val="18"/>
              </w:rPr>
              <w:t xml:space="preserve">a cura della </w:t>
            </w: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  <w:u w:val="single"/>
              </w:rPr>
              <w:t>Direzione della Struttura</w:t>
            </w: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745EB">
              <w:rPr>
                <w:rFonts w:cs="Times New Roman"/>
                <w:b/>
                <w:bCs/>
                <w:i/>
                <w:iCs/>
                <w:color w:val="FF0000"/>
                <w:sz w:val="18"/>
                <w:szCs w:val="18"/>
              </w:rPr>
              <w:t>(*campi obbligatori)</w:t>
            </w: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  <w:p w14:paraId="013FE00E" w14:textId="1EE1FE75" w:rsidR="006B0827" w:rsidRPr="000745EB" w:rsidRDefault="006B0827" w:rsidP="00BE15B4">
            <w:pPr>
              <w:spacing w:before="180" w:line="265" w:lineRule="exact"/>
              <w:ind w:left="-78" w:right="85"/>
              <w:rPr>
                <w:rFonts w:cs="Times New Roman"/>
                <w:color w:val="010302"/>
                <w:sz w:val="18"/>
                <w:szCs w:val="18"/>
              </w:rPr>
            </w:pP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Responsabile</w:t>
            </w:r>
            <w:proofErr w:type="gramStart"/>
            <w:r w:rsidRPr="000745EB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*</w:t>
            </w:r>
            <w:r w:rsidRPr="000745EB">
              <w:rPr>
                <w:rFonts w:cs="Times New Roman"/>
                <w:color w:val="000000"/>
                <w:sz w:val="18"/>
                <w:szCs w:val="18"/>
              </w:rPr>
              <w:t>:…</w:t>
            </w:r>
            <w:proofErr w:type="gramEnd"/>
            <w:r w:rsidRPr="000745EB">
              <w:rPr>
                <w:rFonts w:cs="Times New Roman"/>
                <w:color w:val="000000"/>
                <w:sz w:val="18"/>
                <w:szCs w:val="18"/>
              </w:rPr>
              <w:t xml:space="preserve">………………………………. </w:t>
            </w: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Struttura</w:t>
            </w:r>
            <w:proofErr w:type="gramStart"/>
            <w:r w:rsidRPr="000745EB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*</w:t>
            </w: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:</w:t>
            </w:r>
            <w:r w:rsidRPr="000745EB">
              <w:rPr>
                <w:rFonts w:cs="Times New Roman"/>
                <w:color w:val="000000"/>
                <w:sz w:val="18"/>
                <w:szCs w:val="18"/>
              </w:rPr>
              <w:t>…</w:t>
            </w:r>
            <w:proofErr w:type="gramEnd"/>
            <w:r w:rsidRPr="000745EB">
              <w:rPr>
                <w:rFonts w:cs="Times New Roman"/>
                <w:color w:val="000000"/>
                <w:sz w:val="18"/>
                <w:szCs w:val="18"/>
              </w:rPr>
              <w:t>…………………………………</w:t>
            </w:r>
            <w:r w:rsidR="000745EB">
              <w:rPr>
                <w:rFonts w:cs="Times New Roman"/>
                <w:color w:val="000000"/>
                <w:sz w:val="18"/>
                <w:szCs w:val="18"/>
              </w:rPr>
              <w:t xml:space="preserve">         </w:t>
            </w: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Recapito Telefonico: </w:t>
            </w:r>
            <w:r w:rsidRPr="000745EB">
              <w:rPr>
                <w:rFonts w:cs="Times New Roman"/>
                <w:color w:val="000000"/>
                <w:sz w:val="18"/>
                <w:szCs w:val="18"/>
              </w:rPr>
              <w:t xml:space="preserve">……………………………….  </w:t>
            </w: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Qualifica Lavoratore</w:t>
            </w:r>
            <w:r w:rsidRPr="000745EB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*</w:t>
            </w: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745EB">
              <w:rPr>
                <w:rFonts w:cs="Times New Roman"/>
                <w:color w:val="000000"/>
                <w:sz w:val="18"/>
                <w:szCs w:val="18"/>
              </w:rPr>
              <w:t xml:space="preserve">…………………………………………………   </w:t>
            </w: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Data di assunzione </w:t>
            </w:r>
            <w:r w:rsidRPr="000745EB">
              <w:rPr>
                <w:rFonts w:cs="Times New Roman"/>
                <w:color w:val="000000"/>
                <w:sz w:val="18"/>
                <w:szCs w:val="18"/>
              </w:rPr>
              <w:t xml:space="preserve">(se dipendente) ………………….    </w:t>
            </w: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Destinazione lavorativa</w:t>
            </w:r>
            <w:r w:rsidRPr="000745EB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*</w:t>
            </w: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0745EB">
              <w:rPr>
                <w:rFonts w:cs="Times New Roman"/>
                <w:color w:val="000000"/>
                <w:sz w:val="18"/>
                <w:szCs w:val="18"/>
              </w:rPr>
              <w:t xml:space="preserve">……………………………………………  </w:t>
            </w:r>
          </w:p>
          <w:p w14:paraId="0A831ABB" w14:textId="77777777" w:rsidR="006B0827" w:rsidRPr="000745EB" w:rsidRDefault="006B0827" w:rsidP="00BE15B4">
            <w:pPr>
              <w:spacing w:line="225" w:lineRule="exact"/>
              <w:ind w:left="312" w:right="116" w:hanging="43"/>
              <w:rPr>
                <w:rFonts w:cs="Times New Roman"/>
                <w:color w:val="010302"/>
                <w:sz w:val="18"/>
                <w:szCs w:val="18"/>
              </w:rPr>
            </w:pPr>
            <w:r w:rsidRPr="000745EB">
              <w:rPr>
                <w:rFonts w:cs="Times New Roman"/>
                <w:i/>
                <w:iCs/>
                <w:color w:val="000000"/>
                <w:sz w:val="14"/>
                <w:szCs w:val="14"/>
              </w:rPr>
              <w:t xml:space="preserve">Si rammenta che la Struttura ha l’obbligo di soddisfare i requisiti di formazione/informazione/addestramento come da art. 111 D. Lgs. 101/20 e </w:t>
            </w:r>
            <w:proofErr w:type="spellStart"/>
            <w:r w:rsidRPr="000745EB">
              <w:rPr>
                <w:rFonts w:cs="Times New Roman"/>
                <w:i/>
                <w:iCs/>
                <w:color w:val="000000"/>
                <w:sz w:val="14"/>
                <w:szCs w:val="14"/>
              </w:rPr>
              <w:t>s.m.i.</w:t>
            </w:r>
            <w:proofErr w:type="spellEnd"/>
            <w:r w:rsidRPr="000745EB">
              <w:rPr>
                <w:rFonts w:cs="Times New Roman"/>
                <w:i/>
                <w:iCs/>
                <w:color w:val="000000"/>
                <w:sz w:val="14"/>
                <w:szCs w:val="14"/>
              </w:rPr>
              <w:t xml:space="preserve">, prima </w:t>
            </w:r>
            <w:proofErr w:type="gramStart"/>
            <w:r w:rsidRPr="000745EB">
              <w:rPr>
                <w:rFonts w:cs="Times New Roman"/>
                <w:i/>
                <w:iCs/>
                <w:color w:val="000000"/>
                <w:sz w:val="14"/>
                <w:szCs w:val="14"/>
              </w:rPr>
              <w:t>di  esporre</w:t>
            </w:r>
            <w:proofErr w:type="gramEnd"/>
            <w:r w:rsidRPr="000745EB">
              <w:rPr>
                <w:rFonts w:cs="Times New Roman"/>
                <w:i/>
                <w:iCs/>
                <w:color w:val="000000"/>
                <w:sz w:val="14"/>
                <w:szCs w:val="14"/>
              </w:rPr>
              <w:t xml:space="preserve"> ad attività con rischio di esposizione da radiazioni ionizzanti  </w:t>
            </w:r>
          </w:p>
          <w:p w14:paraId="62A540C3" w14:textId="77777777" w:rsidR="006B0827" w:rsidRPr="000745EB" w:rsidRDefault="006B0827" w:rsidP="00BE15B4">
            <w:pPr>
              <w:spacing w:before="75" w:line="273" w:lineRule="exact"/>
              <w:ind w:left="2" w:right="457" w:hanging="2"/>
              <w:rPr>
                <w:rFonts w:cs="Times New Roman"/>
                <w:color w:val="000000"/>
                <w:sz w:val="18"/>
                <w:szCs w:val="18"/>
              </w:rPr>
            </w:pPr>
            <w:r w:rsidRPr="000745EB">
              <w:rPr>
                <w:rFonts w:cs="Times New Roman"/>
                <w:b/>
                <w:bCs/>
                <w:i/>
                <w:iCs/>
                <w:color w:val="000000"/>
                <w:sz w:val="18"/>
                <w:szCs w:val="18"/>
              </w:rPr>
              <w:t>Firma del Direttore della Struttura: ……………………………………</w:t>
            </w:r>
            <w:r w:rsidRPr="000745EB">
              <w:rPr>
                <w:rFonts w:cs="Times New Roman"/>
                <w:b/>
                <w:bCs/>
                <w:i/>
                <w:iCs/>
                <w:color w:val="000000"/>
                <w:sz w:val="18"/>
                <w:szCs w:val="18"/>
              </w:rPr>
              <w:tab/>
              <w:t>Data: ……………………</w:t>
            </w:r>
            <w:proofErr w:type="gramStart"/>
            <w:r w:rsidRPr="000745EB">
              <w:rPr>
                <w:rFonts w:cs="Times New Roman"/>
                <w:b/>
                <w:bCs/>
                <w:i/>
                <w:iCs/>
                <w:color w:val="000000"/>
                <w:sz w:val="18"/>
                <w:szCs w:val="18"/>
              </w:rPr>
              <w:t>…….</w:t>
            </w:r>
            <w:proofErr w:type="gramEnd"/>
          </w:p>
        </w:tc>
      </w:tr>
      <w:tr w:rsidR="006B0827" w:rsidRPr="00F55FB3" w14:paraId="36CFA810" w14:textId="77777777" w:rsidTr="000745EB">
        <w:trPr>
          <w:trHeight w:val="6133"/>
        </w:trPr>
        <w:tc>
          <w:tcPr>
            <w:tcW w:w="10910" w:type="dxa"/>
          </w:tcPr>
          <w:p w14:paraId="71044656" w14:textId="66EE728D" w:rsidR="006B0827" w:rsidRPr="000745EB" w:rsidRDefault="006B0827" w:rsidP="00020BD8">
            <w:pPr>
              <w:tabs>
                <w:tab w:val="left" w:pos="7077"/>
              </w:tabs>
              <w:spacing w:before="168" w:line="265" w:lineRule="exact"/>
              <w:ind w:right="2338"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  <w:u w:val="single"/>
              </w:rPr>
            </w:pPr>
            <w:r w:rsidRPr="000745EB">
              <w:rPr>
                <w:rFonts w:cs="Times New Roman"/>
                <w:color w:val="000000"/>
                <w:sz w:val="18"/>
                <w:szCs w:val="18"/>
                <w:u w:val="single"/>
              </w:rPr>
              <w:t>a cura del</w:t>
            </w: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Responsabile dell’Attività </w:t>
            </w:r>
            <w:r w:rsidRPr="000745EB">
              <w:rPr>
                <w:rFonts w:cs="Times New Roman"/>
                <w:b/>
                <w:bCs/>
                <w:color w:val="FF0000"/>
                <w:sz w:val="18"/>
                <w:szCs w:val="18"/>
                <w:u w:val="single"/>
              </w:rPr>
              <w:t>(*campi obbligatori)</w:t>
            </w:r>
          </w:p>
          <w:p w14:paraId="4C0B54BE" w14:textId="77777777" w:rsidR="006B0827" w:rsidRPr="000745EB" w:rsidRDefault="006B0827" w:rsidP="00BE15B4">
            <w:pPr>
              <w:spacing w:before="168" w:line="265" w:lineRule="exact"/>
              <w:ind w:left="-114" w:right="598"/>
              <w:rPr>
                <w:rFonts w:cs="Times New Roman"/>
                <w:color w:val="000000"/>
                <w:sz w:val="18"/>
                <w:szCs w:val="18"/>
              </w:rPr>
            </w:pP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 Responsabile</w:t>
            </w:r>
            <w:r w:rsidRPr="000745EB">
              <w:rPr>
                <w:rFonts w:cs="Times New Roman"/>
                <w:b/>
                <w:bCs/>
                <w:color w:val="FF0000"/>
                <w:sz w:val="18"/>
                <w:szCs w:val="18"/>
              </w:rPr>
              <w:t>*</w:t>
            </w: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:</w:t>
            </w:r>
            <w:r w:rsidRPr="000745EB">
              <w:rPr>
                <w:rFonts w:cs="Times New Roman"/>
                <w:color w:val="000000"/>
                <w:sz w:val="18"/>
                <w:szCs w:val="18"/>
              </w:rPr>
              <w:t xml:space="preserve"> …………………………….</w:t>
            </w:r>
            <w:r w:rsidRPr="000745EB">
              <w:rPr>
                <w:rFonts w:cs="Times New Roman"/>
                <w:color w:val="000000"/>
                <w:sz w:val="18"/>
                <w:szCs w:val="18"/>
              </w:rPr>
              <w:tab/>
            </w:r>
            <w:r w:rsidRPr="000745E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Recapito telefonico </w:t>
            </w:r>
            <w:r w:rsidRPr="000745EB">
              <w:rPr>
                <w:rFonts w:cs="Times New Roman"/>
                <w:color w:val="000000"/>
                <w:sz w:val="18"/>
                <w:szCs w:val="18"/>
              </w:rPr>
              <w:t>(per eventuali necessità): …………………………</w:t>
            </w:r>
          </w:p>
          <w:tbl>
            <w:tblPr>
              <w:tblStyle w:val="Grigliatabella"/>
              <w:tblW w:w="0" w:type="auto"/>
              <w:tblInd w:w="727" w:type="dxa"/>
              <w:tblLook w:val="04A0" w:firstRow="1" w:lastRow="0" w:firstColumn="1" w:lastColumn="0" w:noHBand="0" w:noVBand="1"/>
            </w:tblPr>
            <w:tblGrid>
              <w:gridCol w:w="4746"/>
              <w:gridCol w:w="5097"/>
            </w:tblGrid>
            <w:tr w:rsidR="006B0827" w:rsidRPr="000745EB" w14:paraId="226115A4" w14:textId="77777777" w:rsidTr="000745EB">
              <w:trPr>
                <w:trHeight w:val="429"/>
              </w:trPr>
              <w:tc>
                <w:tcPr>
                  <w:tcW w:w="4387" w:type="dxa"/>
                </w:tcPr>
                <w:p w14:paraId="69BECE78" w14:textId="77777777" w:rsidR="006B0827" w:rsidRPr="000745EB" w:rsidRDefault="006B0827" w:rsidP="00BE15B4">
                  <w:pPr>
                    <w:spacing w:before="168" w:line="265" w:lineRule="exact"/>
                    <w:ind w:right="598"/>
                    <w:jc w:val="center"/>
                    <w:rPr>
                      <w:rFonts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0745EB">
                    <w:rPr>
                      <w:rFonts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IMPIEGO APPARECCHI RX</w:t>
                  </w:r>
                  <w:r w:rsidRPr="000745EB">
                    <w:rPr>
                      <w:rFonts w:cs="Times New Roman"/>
                      <w:b/>
                      <w:bCs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4725" w:type="dxa"/>
                </w:tcPr>
                <w:p w14:paraId="5803BC71" w14:textId="77777777" w:rsidR="006B0827" w:rsidRPr="000745EB" w:rsidRDefault="006B0827" w:rsidP="00BE15B4">
                  <w:pPr>
                    <w:spacing w:before="168" w:line="265" w:lineRule="exact"/>
                    <w:ind w:right="598"/>
                    <w:jc w:val="center"/>
                    <w:rPr>
                      <w:rFonts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0745EB">
                    <w:rPr>
                      <w:rFonts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IMPIEGO SORGENTI RADIOATTIVE</w:t>
                  </w:r>
                  <w:r w:rsidRPr="000745EB">
                    <w:rPr>
                      <w:rFonts w:cs="Times New Roman"/>
                      <w:b/>
                      <w:bCs/>
                      <w:color w:val="FF0000"/>
                      <w:sz w:val="18"/>
                      <w:szCs w:val="18"/>
                    </w:rPr>
                    <w:t>*</w:t>
                  </w:r>
                </w:p>
              </w:tc>
            </w:tr>
            <w:tr w:rsidR="006B0827" w:rsidRPr="000745EB" w14:paraId="61E6B296" w14:textId="77777777" w:rsidTr="000745EB">
              <w:trPr>
                <w:trHeight w:val="4789"/>
              </w:trPr>
              <w:tc>
                <w:tcPr>
                  <w:tcW w:w="4387" w:type="dxa"/>
                </w:tcPr>
                <w:tbl>
                  <w:tblPr>
                    <w:tblStyle w:val="Grigliatabella"/>
                    <w:tblW w:w="4470" w:type="dxa"/>
                    <w:tblInd w:w="8" w:type="dxa"/>
                    <w:tblLook w:val="04A0" w:firstRow="1" w:lastRow="0" w:firstColumn="1" w:lastColumn="0" w:noHBand="0" w:noVBand="1"/>
                  </w:tblPr>
                  <w:tblGrid>
                    <w:gridCol w:w="1236"/>
                    <w:gridCol w:w="1086"/>
                    <w:gridCol w:w="1094"/>
                    <w:gridCol w:w="1096"/>
                  </w:tblGrid>
                  <w:tr w:rsidR="006B0827" w:rsidRPr="000745EB" w14:paraId="2CFC3783" w14:textId="77777777" w:rsidTr="000745EB">
                    <w:trPr>
                      <w:trHeight w:val="459"/>
                    </w:trPr>
                    <w:tc>
                      <w:tcPr>
                        <w:tcW w:w="1168" w:type="dxa"/>
                        <w:vAlign w:val="center"/>
                      </w:tcPr>
                      <w:p w14:paraId="0187FF36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RX (nome, tipo s/n)</w:t>
                        </w:r>
                      </w:p>
                    </w:tc>
                    <w:tc>
                      <w:tcPr>
                        <w:tcW w:w="1096" w:type="dxa"/>
                      </w:tcPr>
                      <w:p w14:paraId="59566ACB" w14:textId="77777777" w:rsidR="006B0827" w:rsidRPr="000745EB" w:rsidRDefault="006B0827" w:rsidP="00BE15B4">
                        <w:pPr>
                          <w:spacing w:before="41" w:line="178" w:lineRule="exact"/>
                          <w:ind w:left="123" w:right="-6"/>
                          <w:rPr>
                            <w:rFonts w:cs="Times New Roman"/>
                            <w:color w:val="010302"/>
                            <w:szCs w:val="20"/>
                          </w:rPr>
                        </w:pP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1)…………</w:t>
                        </w:r>
                        <w:r w:rsidRPr="000745EB">
                          <w:rPr>
                            <w:rFonts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634BE615" w14:textId="77777777" w:rsidR="006B0827" w:rsidRPr="000745EB" w:rsidRDefault="006B0827" w:rsidP="00BE15B4">
                        <w:pPr>
                          <w:spacing w:line="178" w:lineRule="exact"/>
                          <w:ind w:left="109" w:right="-18"/>
                          <w:rPr>
                            <w:rFonts w:cs="Times New Roman"/>
                            <w:color w:val="010302"/>
                            <w:szCs w:val="20"/>
                          </w:rPr>
                        </w:pP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……………</w:t>
                        </w:r>
                        <w:r w:rsidRPr="000745EB">
                          <w:rPr>
                            <w:rFonts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1C68DFD" w14:textId="77777777" w:rsidR="006B0827" w:rsidRPr="000745EB" w:rsidRDefault="006B0827" w:rsidP="00BE15B4">
                        <w:pPr>
                          <w:spacing w:line="178" w:lineRule="exact"/>
                          <w:ind w:left="109" w:right="-18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……………</w:t>
                        </w:r>
                      </w:p>
                      <w:p w14:paraId="6942255C" w14:textId="77777777" w:rsidR="006B0827" w:rsidRPr="000745EB" w:rsidRDefault="006B0827" w:rsidP="00BE15B4">
                        <w:pPr>
                          <w:spacing w:line="178" w:lineRule="exact"/>
                          <w:ind w:left="109" w:right="-18"/>
                          <w:rPr>
                            <w:rFonts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 w14:paraId="29A01D67" w14:textId="77777777" w:rsidR="006B0827" w:rsidRPr="000745EB" w:rsidRDefault="006B0827" w:rsidP="00BE15B4">
                        <w:pPr>
                          <w:spacing w:before="41" w:line="178" w:lineRule="exact"/>
                          <w:ind w:left="123" w:right="-6"/>
                          <w:rPr>
                            <w:rFonts w:cs="Times New Roman"/>
                            <w:color w:val="010302"/>
                            <w:szCs w:val="20"/>
                          </w:rPr>
                        </w:pP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2)…………</w:t>
                        </w:r>
                        <w:r w:rsidRPr="000745EB">
                          <w:rPr>
                            <w:rFonts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E94D03B" w14:textId="77777777" w:rsidR="006B0827" w:rsidRPr="000745EB" w:rsidRDefault="006B0827" w:rsidP="00BE15B4">
                        <w:pPr>
                          <w:spacing w:line="178" w:lineRule="exact"/>
                          <w:ind w:left="109" w:right="-18"/>
                          <w:rPr>
                            <w:rFonts w:cs="Times New Roman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</w:rPr>
                        </w:pP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……………</w:t>
                        </w:r>
                        <w:r w:rsidRPr="000745EB">
                          <w:rPr>
                            <w:rFonts w:cs="Times New Roman"/>
                            <w:sz w:val="14"/>
                            <w:szCs w:val="14"/>
                          </w:rPr>
                          <w:t xml:space="preserve"> 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……………</w:t>
                        </w:r>
                      </w:p>
                    </w:tc>
                    <w:tc>
                      <w:tcPr>
                        <w:tcW w:w="1102" w:type="dxa"/>
                      </w:tcPr>
                      <w:p w14:paraId="2E056324" w14:textId="77777777" w:rsidR="006B0827" w:rsidRPr="000745EB" w:rsidRDefault="006B0827" w:rsidP="00BE15B4">
                        <w:pPr>
                          <w:spacing w:before="41" w:line="178" w:lineRule="exact"/>
                          <w:ind w:left="123" w:right="-6"/>
                          <w:rPr>
                            <w:rFonts w:cs="Times New Roman"/>
                            <w:color w:val="010302"/>
                            <w:szCs w:val="20"/>
                          </w:rPr>
                        </w:pP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3)…………</w:t>
                        </w:r>
                        <w:r w:rsidRPr="000745EB">
                          <w:rPr>
                            <w:rFonts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1FB931B9" w14:textId="77777777" w:rsidR="006B0827" w:rsidRPr="000745EB" w:rsidRDefault="006B0827" w:rsidP="00BE15B4">
                        <w:pPr>
                          <w:spacing w:line="178" w:lineRule="exact"/>
                          <w:ind w:left="109" w:right="-18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……………</w:t>
                        </w:r>
                      </w:p>
                      <w:p w14:paraId="1EB5514A" w14:textId="77777777" w:rsidR="006B0827" w:rsidRPr="000745EB" w:rsidRDefault="006B0827" w:rsidP="00BE15B4">
                        <w:pPr>
                          <w:spacing w:line="178" w:lineRule="exact"/>
                          <w:ind w:left="109" w:right="-18"/>
                          <w:rPr>
                            <w:rFonts w:cs="Times New Roman"/>
                            <w:b/>
                            <w:bCs/>
                            <w:color w:val="000000"/>
                            <w:sz w:val="18"/>
                            <w:szCs w:val="18"/>
                            <w:u w:val="single"/>
                          </w:rPr>
                        </w:pP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…………</w:t>
                        </w:r>
                      </w:p>
                    </w:tc>
                  </w:tr>
                  <w:tr w:rsidR="006B0827" w:rsidRPr="000745EB" w14:paraId="48D74AFD" w14:textId="77777777" w:rsidTr="000745EB">
                    <w:trPr>
                      <w:trHeight w:val="459"/>
                    </w:trPr>
                    <w:tc>
                      <w:tcPr>
                        <w:tcW w:w="1168" w:type="dxa"/>
                      </w:tcPr>
                      <w:p w14:paraId="62EA55D5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Fascio Blindato</w:t>
                        </w:r>
                      </w:p>
                    </w:tc>
                    <w:tc>
                      <w:tcPr>
                        <w:tcW w:w="1096" w:type="dxa"/>
                      </w:tcPr>
                      <w:p w14:paraId="52EBC3E4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 xml:space="preserve">SI </w:t>
                        </w: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NO</w:t>
                        </w:r>
                      </w:p>
                    </w:tc>
                    <w:tc>
                      <w:tcPr>
                        <w:tcW w:w="1102" w:type="dxa"/>
                      </w:tcPr>
                      <w:p w14:paraId="39C6D0CE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 xml:space="preserve">SI </w:t>
                        </w: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NO</w:t>
                        </w:r>
                      </w:p>
                    </w:tc>
                    <w:tc>
                      <w:tcPr>
                        <w:tcW w:w="1102" w:type="dxa"/>
                      </w:tcPr>
                      <w:p w14:paraId="1B45338C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 xml:space="preserve">SI </w:t>
                        </w: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NO</w:t>
                        </w:r>
                      </w:p>
                    </w:tc>
                  </w:tr>
                  <w:tr w:rsidR="006B0827" w:rsidRPr="000745EB" w14:paraId="29A90596" w14:textId="77777777" w:rsidTr="000745EB">
                    <w:trPr>
                      <w:trHeight w:val="459"/>
                    </w:trPr>
                    <w:tc>
                      <w:tcPr>
                        <w:tcW w:w="1168" w:type="dxa"/>
                      </w:tcPr>
                      <w:p w14:paraId="0664B08B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  <w:proofErr w:type="spellStart"/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mA</w:t>
                        </w:r>
                        <w:proofErr w:type="spellEnd"/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(max)</w:t>
                        </w:r>
                      </w:p>
                    </w:tc>
                    <w:tc>
                      <w:tcPr>
                        <w:tcW w:w="1096" w:type="dxa"/>
                      </w:tcPr>
                      <w:p w14:paraId="5FD575CC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 w14:paraId="1B1500E2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 w14:paraId="0FCF958D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B0827" w:rsidRPr="000745EB" w14:paraId="6A9047E2" w14:textId="77777777" w:rsidTr="000745EB">
                    <w:trPr>
                      <w:trHeight w:val="459"/>
                    </w:trPr>
                    <w:tc>
                      <w:tcPr>
                        <w:tcW w:w="1168" w:type="dxa"/>
                      </w:tcPr>
                      <w:p w14:paraId="54480A48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kV (max)</w:t>
                        </w:r>
                      </w:p>
                    </w:tc>
                    <w:tc>
                      <w:tcPr>
                        <w:tcW w:w="1096" w:type="dxa"/>
                      </w:tcPr>
                      <w:p w14:paraId="6ABF4E3C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 w14:paraId="48294B15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 w14:paraId="7332450F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B0827" w:rsidRPr="000745EB" w14:paraId="2F385E4C" w14:textId="77777777" w:rsidTr="000745EB">
                    <w:trPr>
                      <w:trHeight w:val="459"/>
                    </w:trPr>
                    <w:tc>
                      <w:tcPr>
                        <w:tcW w:w="1168" w:type="dxa"/>
                      </w:tcPr>
                      <w:p w14:paraId="3C22979F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 xml:space="preserve">Scatti/anno </w:t>
                        </w: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Ore/anno</w:t>
                        </w:r>
                      </w:p>
                    </w:tc>
                    <w:tc>
                      <w:tcPr>
                        <w:tcW w:w="1096" w:type="dxa"/>
                      </w:tcPr>
                      <w:p w14:paraId="161F8588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 w14:paraId="525272EB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 w14:paraId="400F8A45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B0827" w:rsidRPr="000745EB" w14:paraId="2FCACFA4" w14:textId="77777777" w:rsidTr="000745EB">
                    <w:trPr>
                      <w:trHeight w:val="459"/>
                    </w:trPr>
                    <w:tc>
                      <w:tcPr>
                        <w:tcW w:w="1168" w:type="dxa"/>
                      </w:tcPr>
                      <w:p w14:paraId="20864C4C" w14:textId="77777777" w:rsidR="006B0827" w:rsidRPr="000745EB" w:rsidRDefault="006B0827" w:rsidP="00BE15B4">
                        <w:pPr>
                          <w:spacing w:before="41" w:line="178" w:lineRule="exact"/>
                          <w:ind w:left="123"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altro</w:t>
                        </w:r>
                      </w:p>
                    </w:tc>
                    <w:tc>
                      <w:tcPr>
                        <w:tcW w:w="1096" w:type="dxa"/>
                      </w:tcPr>
                      <w:p w14:paraId="5B29CC69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 w14:paraId="6D93B8F3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02" w:type="dxa"/>
                      </w:tcPr>
                      <w:p w14:paraId="572B3631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B0827" w:rsidRPr="000745EB" w14:paraId="71A6D1DB" w14:textId="77777777" w:rsidTr="000745EB">
                    <w:trPr>
                      <w:trHeight w:val="1644"/>
                    </w:trPr>
                    <w:tc>
                      <w:tcPr>
                        <w:tcW w:w="4470" w:type="dxa"/>
                        <w:gridSpan w:val="4"/>
                      </w:tcPr>
                      <w:p w14:paraId="128C9841" w14:textId="77777777" w:rsidR="006B0827" w:rsidRPr="000745EB" w:rsidRDefault="006B0827" w:rsidP="00BE15B4">
                        <w:pPr>
                          <w:spacing w:before="41" w:line="178" w:lineRule="exact"/>
                          <w:ind w:left="123" w:right="-6"/>
                          <w:rPr>
                            <w:rFonts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0745EB">
                          <w:rPr>
                            <w:rFonts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PROTEZIONI PRESENTI</w:t>
                        </w:r>
                        <w:r w:rsidRPr="000745EB">
                          <w:rPr>
                            <w:rFonts w:cs="Times New Roman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 w:rsidRPr="000745EB">
                          <w:rPr>
                            <w:rFonts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  <w:p w14:paraId="36B9A8A4" w14:textId="77777777" w:rsidR="006B0827" w:rsidRPr="000745EB" w:rsidRDefault="006B0827" w:rsidP="006B0827">
                        <w:pPr>
                          <w:pStyle w:val="Paragrafoelenco"/>
                          <w:numPr>
                            <w:ilvl w:val="0"/>
                            <w:numId w:val="6"/>
                          </w:numPr>
                          <w:spacing w:before="41" w:line="178" w:lineRule="exact"/>
                          <w:ind w:right="-6"/>
                          <w:rPr>
                            <w:rFonts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proofErr w:type="gramStart"/>
                        <w:r w:rsidRPr="000745EB">
                          <w:rPr>
                            <w:rFonts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Schermi:  </w:t>
                        </w: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proofErr w:type="gramEnd"/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 xml:space="preserve">SI       </w:t>
                        </w: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NO</w:t>
                        </w:r>
                      </w:p>
                      <w:p w14:paraId="0B8769CF" w14:textId="77777777" w:rsidR="006B0827" w:rsidRPr="000745EB" w:rsidRDefault="006B0827" w:rsidP="006B0827">
                        <w:pPr>
                          <w:pStyle w:val="Paragrafoelenco"/>
                          <w:numPr>
                            <w:ilvl w:val="0"/>
                            <w:numId w:val="6"/>
                          </w:numPr>
                          <w:spacing w:before="41" w:line="178" w:lineRule="exact"/>
                          <w:ind w:right="-6"/>
                          <w:rPr>
                            <w:rFonts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proofErr w:type="gramStart"/>
                        <w:r w:rsidRPr="000745EB">
                          <w:rPr>
                            <w:rFonts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DPI:   </w:t>
                        </w:r>
                        <w:proofErr w:type="gramEnd"/>
                        <w:r w:rsidRPr="000745EB">
                          <w:rPr>
                            <w:rFonts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     </w:t>
                        </w: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 xml:space="preserve">SI       </w:t>
                        </w: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NO</w:t>
                        </w:r>
                      </w:p>
                      <w:p w14:paraId="64F2CF96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0745EB">
                          <w:rPr>
                            <w:rFonts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NOTE: ____________________________________________________</w:t>
                        </w:r>
                      </w:p>
                      <w:p w14:paraId="52129FD5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0745EB">
                          <w:rPr>
                            <w:rFonts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___________________________________________________________</w:t>
                        </w:r>
                      </w:p>
                      <w:p w14:paraId="2F8A8F43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27CDBA91" w14:textId="77777777" w:rsidR="006B0827" w:rsidRPr="000745EB" w:rsidRDefault="006B0827" w:rsidP="00BE15B4">
                  <w:pPr>
                    <w:spacing w:before="168" w:line="265" w:lineRule="exact"/>
                    <w:ind w:right="598"/>
                    <w:jc w:val="center"/>
                    <w:rPr>
                      <w:rFonts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4725" w:type="dxa"/>
                </w:tcPr>
                <w:tbl>
                  <w:tblPr>
                    <w:tblStyle w:val="Grigliatabella"/>
                    <w:tblW w:w="4773" w:type="dxa"/>
                    <w:tblInd w:w="8" w:type="dxa"/>
                    <w:tblLook w:val="04A0" w:firstRow="1" w:lastRow="0" w:firstColumn="1" w:lastColumn="0" w:noHBand="0" w:noVBand="1"/>
                  </w:tblPr>
                  <w:tblGrid>
                    <w:gridCol w:w="1053"/>
                    <w:gridCol w:w="787"/>
                    <w:gridCol w:w="1022"/>
                    <w:gridCol w:w="979"/>
                    <w:gridCol w:w="1022"/>
                  </w:tblGrid>
                  <w:tr w:rsidR="006B0827" w:rsidRPr="000745EB" w14:paraId="035D9D63" w14:textId="77777777" w:rsidTr="000745EB">
                    <w:trPr>
                      <w:trHeight w:val="459"/>
                    </w:trPr>
                    <w:tc>
                      <w:tcPr>
                        <w:tcW w:w="1030" w:type="dxa"/>
                      </w:tcPr>
                      <w:p w14:paraId="1A7B17D5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Radionuclide (simbolo)</w:t>
                        </w:r>
                      </w:p>
                    </w:tc>
                    <w:tc>
                      <w:tcPr>
                        <w:tcW w:w="777" w:type="dxa"/>
                      </w:tcPr>
                      <w:p w14:paraId="7F4E00F8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Sorgente sigillata</w:t>
                        </w:r>
                      </w:p>
                    </w:tc>
                    <w:tc>
                      <w:tcPr>
                        <w:tcW w:w="1002" w:type="dxa"/>
                      </w:tcPr>
                      <w:p w14:paraId="6E882BF1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Attività x esperimento (Bq)</w:t>
                        </w:r>
                      </w:p>
                    </w:tc>
                    <w:tc>
                      <w:tcPr>
                        <w:tcW w:w="960" w:type="dxa"/>
                      </w:tcPr>
                      <w:p w14:paraId="790AB482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Numero esperimenti /anno (stima)</w:t>
                        </w:r>
                      </w:p>
                    </w:tc>
                    <w:tc>
                      <w:tcPr>
                        <w:tcW w:w="1002" w:type="dxa"/>
                      </w:tcPr>
                      <w:p w14:paraId="2ABBD816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Durata singolo esperimento (h)</w:t>
                        </w:r>
                      </w:p>
                    </w:tc>
                  </w:tr>
                  <w:tr w:rsidR="006B0827" w:rsidRPr="000745EB" w14:paraId="45EDD50D" w14:textId="77777777" w:rsidTr="000745EB">
                    <w:trPr>
                      <w:trHeight w:val="459"/>
                    </w:trPr>
                    <w:tc>
                      <w:tcPr>
                        <w:tcW w:w="1030" w:type="dxa"/>
                      </w:tcPr>
                      <w:p w14:paraId="396B86D4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 w14:paraId="6D203EC4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 xml:space="preserve">SI </w:t>
                        </w: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NO</w:t>
                        </w:r>
                      </w:p>
                    </w:tc>
                    <w:tc>
                      <w:tcPr>
                        <w:tcW w:w="1002" w:type="dxa"/>
                      </w:tcPr>
                      <w:p w14:paraId="0914D78C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60" w:type="dxa"/>
                      </w:tcPr>
                      <w:p w14:paraId="7F9DD086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 w14:paraId="6455AD7F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B0827" w:rsidRPr="000745EB" w14:paraId="540CA069" w14:textId="77777777" w:rsidTr="000745EB">
                    <w:trPr>
                      <w:trHeight w:val="459"/>
                    </w:trPr>
                    <w:tc>
                      <w:tcPr>
                        <w:tcW w:w="1030" w:type="dxa"/>
                      </w:tcPr>
                      <w:p w14:paraId="50132D7C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 w14:paraId="0AC4DF1E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 xml:space="preserve">SI </w:t>
                        </w: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NO</w:t>
                        </w:r>
                      </w:p>
                    </w:tc>
                    <w:tc>
                      <w:tcPr>
                        <w:tcW w:w="1002" w:type="dxa"/>
                      </w:tcPr>
                      <w:p w14:paraId="3DB0390C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60" w:type="dxa"/>
                      </w:tcPr>
                      <w:p w14:paraId="2C894F36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 w14:paraId="2AB099E5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B0827" w:rsidRPr="000745EB" w14:paraId="7D0B87D8" w14:textId="77777777" w:rsidTr="000745EB">
                    <w:trPr>
                      <w:trHeight w:val="459"/>
                    </w:trPr>
                    <w:tc>
                      <w:tcPr>
                        <w:tcW w:w="1030" w:type="dxa"/>
                      </w:tcPr>
                      <w:p w14:paraId="0372BB28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 w14:paraId="6382AD4B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 xml:space="preserve">SI </w:t>
                        </w: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NO</w:t>
                        </w:r>
                      </w:p>
                    </w:tc>
                    <w:tc>
                      <w:tcPr>
                        <w:tcW w:w="1002" w:type="dxa"/>
                      </w:tcPr>
                      <w:p w14:paraId="273F0631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60" w:type="dxa"/>
                      </w:tcPr>
                      <w:p w14:paraId="37DD4784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 w14:paraId="3F0D51E5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B0827" w:rsidRPr="000745EB" w14:paraId="5D62EE67" w14:textId="77777777" w:rsidTr="000745EB">
                    <w:trPr>
                      <w:trHeight w:val="459"/>
                    </w:trPr>
                    <w:tc>
                      <w:tcPr>
                        <w:tcW w:w="1030" w:type="dxa"/>
                      </w:tcPr>
                      <w:p w14:paraId="3E675883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 w14:paraId="1DBB7AED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 xml:space="preserve">SI </w:t>
                        </w: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NO</w:t>
                        </w:r>
                      </w:p>
                    </w:tc>
                    <w:tc>
                      <w:tcPr>
                        <w:tcW w:w="1002" w:type="dxa"/>
                      </w:tcPr>
                      <w:p w14:paraId="3C6787B3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60" w:type="dxa"/>
                      </w:tcPr>
                      <w:p w14:paraId="6ACDC14E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 w14:paraId="727DC106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B0827" w:rsidRPr="000745EB" w14:paraId="40DC1479" w14:textId="77777777" w:rsidTr="000745EB">
                    <w:trPr>
                      <w:trHeight w:val="459"/>
                    </w:trPr>
                    <w:tc>
                      <w:tcPr>
                        <w:tcW w:w="1030" w:type="dxa"/>
                      </w:tcPr>
                      <w:p w14:paraId="3760BC8F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 w14:paraId="152E9D4F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 xml:space="preserve">SI </w:t>
                        </w: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NO</w:t>
                        </w:r>
                      </w:p>
                    </w:tc>
                    <w:tc>
                      <w:tcPr>
                        <w:tcW w:w="1002" w:type="dxa"/>
                      </w:tcPr>
                      <w:p w14:paraId="38558DA2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60" w:type="dxa"/>
                      </w:tcPr>
                      <w:p w14:paraId="45274097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 w14:paraId="0DE5B84D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B0827" w:rsidRPr="000745EB" w14:paraId="47E0587E" w14:textId="77777777" w:rsidTr="000745EB">
                    <w:trPr>
                      <w:trHeight w:val="459"/>
                    </w:trPr>
                    <w:tc>
                      <w:tcPr>
                        <w:tcW w:w="4773" w:type="dxa"/>
                        <w:gridSpan w:val="5"/>
                      </w:tcPr>
                      <w:p w14:paraId="560A5021" w14:textId="77777777" w:rsidR="006B0827" w:rsidRPr="000745EB" w:rsidRDefault="006B0827" w:rsidP="00BE15B4">
                        <w:pPr>
                          <w:spacing w:before="41" w:line="178" w:lineRule="exact"/>
                          <w:ind w:left="123" w:right="-6"/>
                          <w:rPr>
                            <w:rFonts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0745EB">
                          <w:rPr>
                            <w:rFonts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PROTEZIONI PRESENTI</w:t>
                        </w:r>
                        <w:r w:rsidRPr="000745EB">
                          <w:rPr>
                            <w:rFonts w:cs="Times New Roman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*</w:t>
                        </w:r>
                        <w:r w:rsidRPr="000745EB">
                          <w:rPr>
                            <w:rFonts w:cs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  <w:p w14:paraId="64B0EA96" w14:textId="77777777" w:rsidR="006B0827" w:rsidRPr="000745EB" w:rsidRDefault="006B0827" w:rsidP="006B0827">
                        <w:pPr>
                          <w:pStyle w:val="Paragrafoelenco"/>
                          <w:numPr>
                            <w:ilvl w:val="0"/>
                            <w:numId w:val="6"/>
                          </w:numPr>
                          <w:spacing w:before="41" w:line="178" w:lineRule="exact"/>
                          <w:ind w:right="-6"/>
                          <w:rPr>
                            <w:rFonts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proofErr w:type="gramStart"/>
                        <w:r w:rsidRPr="000745EB">
                          <w:rPr>
                            <w:rFonts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Schermi:  </w:t>
                        </w: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proofErr w:type="gramEnd"/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 xml:space="preserve">SI       </w:t>
                        </w: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NO</w:t>
                        </w:r>
                      </w:p>
                      <w:p w14:paraId="72246C35" w14:textId="77777777" w:rsidR="006B0827" w:rsidRPr="000745EB" w:rsidRDefault="006B0827" w:rsidP="006B0827">
                        <w:pPr>
                          <w:pStyle w:val="Paragrafoelenco"/>
                          <w:numPr>
                            <w:ilvl w:val="0"/>
                            <w:numId w:val="6"/>
                          </w:numPr>
                          <w:spacing w:before="41" w:line="178" w:lineRule="exact"/>
                          <w:ind w:right="-6"/>
                          <w:rPr>
                            <w:rFonts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proofErr w:type="gramStart"/>
                        <w:r w:rsidRPr="000745EB">
                          <w:rPr>
                            <w:rFonts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DPI:   </w:t>
                        </w:r>
                        <w:proofErr w:type="gramEnd"/>
                        <w:r w:rsidRPr="000745EB">
                          <w:rPr>
                            <w:rFonts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     </w:t>
                        </w: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 xml:space="preserve">SI       </w:t>
                        </w:r>
                        <w:r w:rsidRPr="000745EB"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□</w:t>
                        </w:r>
                        <w:r w:rsidRPr="000745EB"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  <w:t>NO</w:t>
                        </w:r>
                      </w:p>
                      <w:p w14:paraId="7A5826C9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0745EB">
                          <w:rPr>
                            <w:rFonts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NOTE: ____________________________________________________</w:t>
                        </w:r>
                      </w:p>
                      <w:p w14:paraId="22D4DED6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0745EB">
                          <w:rPr>
                            <w:rFonts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___________________________________________________________</w:t>
                        </w:r>
                      </w:p>
                      <w:p w14:paraId="5B758E48" w14:textId="77777777" w:rsidR="006B0827" w:rsidRPr="000745EB" w:rsidRDefault="006B0827" w:rsidP="00BE15B4">
                        <w:pPr>
                          <w:spacing w:before="41" w:line="178" w:lineRule="exact"/>
                          <w:ind w:right="-6"/>
                          <w:rPr>
                            <w:rFonts w:cs="Times New Roman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14:paraId="04AFA8AD" w14:textId="77777777" w:rsidR="006B0827" w:rsidRPr="000745EB" w:rsidRDefault="006B0827" w:rsidP="00BE15B4">
                  <w:pPr>
                    <w:spacing w:before="168" w:line="265" w:lineRule="exact"/>
                    <w:ind w:right="598"/>
                    <w:jc w:val="center"/>
                    <w:rPr>
                      <w:rFonts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6A5E181B" w14:textId="77777777" w:rsidR="006B0827" w:rsidRPr="000745EB" w:rsidRDefault="006B0827" w:rsidP="00BE15B4">
            <w:pPr>
              <w:spacing w:before="168" w:line="265" w:lineRule="exact"/>
              <w:ind w:left="-114" w:right="598"/>
              <w:rPr>
                <w:rFonts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6DEB8E8F" w14:textId="77777777" w:rsidR="00020BD8" w:rsidRDefault="00020BD8" w:rsidP="006B0827">
      <w:pPr>
        <w:spacing w:before="168" w:line="265" w:lineRule="exact"/>
        <w:ind w:left="284" w:right="598"/>
        <w:rPr>
          <w:rFonts w:cs="Times New Roman"/>
          <w:b/>
          <w:bCs/>
          <w:color w:val="000000"/>
          <w:sz w:val="18"/>
          <w:szCs w:val="18"/>
        </w:rPr>
      </w:pPr>
    </w:p>
    <w:p w14:paraId="576F4900" w14:textId="61AABB98" w:rsidR="006B0827" w:rsidRPr="000745EB" w:rsidRDefault="006B0827" w:rsidP="006B0827">
      <w:pPr>
        <w:spacing w:before="168" w:line="265" w:lineRule="exact"/>
        <w:ind w:left="284" w:right="598"/>
        <w:rPr>
          <w:rFonts w:cs="Times New Roman"/>
          <w:color w:val="000000"/>
          <w:sz w:val="18"/>
          <w:szCs w:val="18"/>
        </w:rPr>
      </w:pPr>
      <w:r w:rsidRPr="000745EB">
        <w:rPr>
          <w:rFonts w:cs="Times New Roman"/>
          <w:b/>
          <w:bCs/>
          <w:color w:val="000000"/>
          <w:sz w:val="18"/>
          <w:szCs w:val="18"/>
        </w:rPr>
        <w:t xml:space="preserve">Attività con rischio da R.I. </w:t>
      </w:r>
      <w:r w:rsidRPr="000745EB">
        <w:rPr>
          <w:rFonts w:cs="Times New Roman"/>
          <w:color w:val="000000"/>
          <w:sz w:val="18"/>
          <w:szCs w:val="18"/>
        </w:rPr>
        <w:t>svolte presso terzi (laboratori, enti, Università, strutture esterne in genere) per conto della struttura di appartenenza</w:t>
      </w:r>
      <w:r w:rsidRPr="000745EB">
        <w:rPr>
          <w:rFonts w:cs="Times New Roman"/>
          <w:color w:val="FF0000"/>
          <w:sz w:val="18"/>
          <w:szCs w:val="18"/>
        </w:rPr>
        <w:t>*</w:t>
      </w:r>
      <w:r w:rsidRPr="000745EB">
        <w:rPr>
          <w:rFonts w:cs="Times New Roman"/>
          <w:color w:val="000000"/>
          <w:sz w:val="18"/>
          <w:szCs w:val="18"/>
        </w:rPr>
        <w:t>:</w:t>
      </w:r>
    </w:p>
    <w:tbl>
      <w:tblPr>
        <w:tblW w:w="977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126"/>
        <w:gridCol w:w="2693"/>
        <w:gridCol w:w="2410"/>
      </w:tblGrid>
      <w:tr w:rsidR="006B0827" w:rsidRPr="000745EB" w14:paraId="39B2A2ED" w14:textId="77777777" w:rsidTr="00020BD8">
        <w:trPr>
          <w:trHeight w:hRule="exact" w:val="227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06103" w14:textId="77777777" w:rsidR="006B0827" w:rsidRPr="000745EB" w:rsidRDefault="006B0827" w:rsidP="00BE15B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745E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SEDE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68C07" w14:textId="77777777" w:rsidR="006B0827" w:rsidRPr="000745EB" w:rsidRDefault="006B0827" w:rsidP="00BE15B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0745E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nn</w:t>
            </w:r>
            <w:proofErr w:type="spellEnd"/>
            <w:r w:rsidRPr="000745E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. GIORNI/ANNO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6BD84" w14:textId="77777777" w:rsidR="006B0827" w:rsidRPr="000745EB" w:rsidRDefault="006B0827" w:rsidP="00BE15B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745E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Attività lavorativa con R.I.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123AE" w14:textId="77777777" w:rsidR="006B0827" w:rsidRPr="000745EB" w:rsidRDefault="006B0827" w:rsidP="00BE15B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745E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NOTE</w:t>
            </w:r>
          </w:p>
        </w:tc>
      </w:tr>
      <w:tr w:rsidR="006B0827" w:rsidRPr="000745EB" w14:paraId="080F7572" w14:textId="77777777" w:rsidTr="00020BD8">
        <w:trPr>
          <w:trHeight w:hRule="exact" w:val="227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13A56" w14:textId="77777777" w:rsidR="006B0827" w:rsidRPr="000745EB" w:rsidRDefault="006B0827" w:rsidP="00BE15B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745E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7BFB9" w14:textId="77777777" w:rsidR="006B0827" w:rsidRPr="000745EB" w:rsidRDefault="006B0827" w:rsidP="00BE15B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745E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E4D0" w14:textId="77777777" w:rsidR="006B0827" w:rsidRPr="000745EB" w:rsidRDefault="006B0827" w:rsidP="00BE15B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745E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0D9C6" w14:textId="77777777" w:rsidR="006B0827" w:rsidRPr="000745EB" w:rsidRDefault="006B0827" w:rsidP="00BE15B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745E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6B0827" w:rsidRPr="000745EB" w14:paraId="05FA6B52" w14:textId="77777777" w:rsidTr="00020BD8">
        <w:trPr>
          <w:trHeight w:hRule="exact" w:val="227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95B46" w14:textId="77777777" w:rsidR="006B0827" w:rsidRPr="000745EB" w:rsidRDefault="006B0827" w:rsidP="00BE15B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745E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F637E" w14:textId="77777777" w:rsidR="006B0827" w:rsidRPr="000745EB" w:rsidRDefault="006B0827" w:rsidP="00BE15B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745E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8DB87" w14:textId="77777777" w:rsidR="006B0827" w:rsidRPr="000745EB" w:rsidRDefault="006B0827" w:rsidP="00BE15B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745E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A7C2B" w14:textId="77777777" w:rsidR="006B0827" w:rsidRPr="000745EB" w:rsidRDefault="006B0827" w:rsidP="00BE15B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745EB"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14:paraId="0FE2F38D" w14:textId="6D8B1C47" w:rsidR="006B0827" w:rsidRPr="000745EB" w:rsidRDefault="006B0827" w:rsidP="006B0827">
      <w:pPr>
        <w:spacing w:before="168" w:line="265" w:lineRule="exact"/>
        <w:ind w:left="142" w:right="-1"/>
        <w:jc w:val="center"/>
        <w:rPr>
          <w:rFonts w:cs="Times New Roman"/>
          <w:b/>
          <w:bCs/>
          <w:i/>
          <w:iCs/>
          <w:color w:val="000000"/>
          <w:sz w:val="24"/>
        </w:rPr>
      </w:pPr>
      <w:r w:rsidRPr="000745EB">
        <w:rPr>
          <w:rFonts w:cs="Times New Roman"/>
          <w:b/>
          <w:bCs/>
          <w:i/>
          <w:iCs/>
          <w:color w:val="000000"/>
          <w:sz w:val="24"/>
        </w:rPr>
        <w:t>Firma del Responsabile…………………………………       Data:</w:t>
      </w:r>
      <w:r w:rsidR="00020BD8">
        <w:rPr>
          <w:rFonts w:cs="Times New Roman"/>
          <w:b/>
          <w:bCs/>
          <w:i/>
          <w:iCs/>
          <w:color w:val="000000"/>
          <w:sz w:val="24"/>
        </w:rPr>
        <w:t xml:space="preserve"> </w:t>
      </w:r>
      <w:r w:rsidRPr="000745EB">
        <w:rPr>
          <w:rFonts w:cs="Times New Roman"/>
          <w:b/>
          <w:bCs/>
          <w:i/>
          <w:iCs/>
          <w:color w:val="000000"/>
          <w:sz w:val="24"/>
        </w:rPr>
        <w:t>……………….</w:t>
      </w:r>
    </w:p>
    <w:p w14:paraId="10A626CA" w14:textId="6EF6FA24" w:rsidR="006B0827" w:rsidRPr="000745EB" w:rsidRDefault="000745EB" w:rsidP="00020BD8">
      <w:pPr>
        <w:spacing w:before="168" w:line="265" w:lineRule="exact"/>
        <w:ind w:left="284" w:right="598"/>
        <w:jc w:val="center"/>
        <w:rPr>
          <w:rFonts w:cs="Times New Roman"/>
          <w:i/>
          <w:iCs/>
          <w:color w:val="000000"/>
          <w:sz w:val="22"/>
          <w:szCs w:val="22"/>
        </w:rPr>
      </w:pPr>
      <w:r w:rsidRPr="000745EB">
        <w:rPr>
          <w:rFonts w:cs="Times New Roman"/>
          <w:b/>
          <w:bCs/>
          <w:color w:val="000000"/>
          <w:sz w:val="22"/>
          <w:szCs w:val="22"/>
          <w:u w:val="single"/>
        </w:rPr>
        <w:t>P</w:t>
      </w:r>
      <w:r w:rsidR="006B0827" w:rsidRPr="000745EB">
        <w:rPr>
          <w:rFonts w:cs="Times New Roman"/>
          <w:b/>
          <w:bCs/>
          <w:color w:val="000000"/>
          <w:sz w:val="22"/>
          <w:szCs w:val="22"/>
          <w:u w:val="single"/>
        </w:rPr>
        <w:t>arte a cura esclusiva dell’Esperto di Radioprotezione (</w:t>
      </w:r>
      <w:r w:rsidR="00020BD8" w:rsidRPr="000745EB">
        <w:rPr>
          <w:rFonts w:cs="Times New Roman"/>
          <w:b/>
          <w:bCs/>
          <w:color w:val="000000"/>
          <w:sz w:val="22"/>
          <w:szCs w:val="22"/>
          <w:u w:val="single"/>
        </w:rPr>
        <w:t>ERP)</w:t>
      </w:r>
      <w:r w:rsidR="00020BD8" w:rsidRPr="00020BD8">
        <w:rPr>
          <w:rFonts w:cs="Times New Roman"/>
          <w:b/>
          <w:bCs/>
          <w:color w:val="000000"/>
          <w:sz w:val="22"/>
          <w:szCs w:val="22"/>
          <w:u w:val="single"/>
        </w:rPr>
        <w:t xml:space="preserve"> </w:t>
      </w:r>
      <w:r w:rsidR="00020BD8" w:rsidRPr="000745EB">
        <w:rPr>
          <w:rFonts w:cs="Times New Roman"/>
          <w:b/>
          <w:bCs/>
          <w:color w:val="000000"/>
          <w:sz w:val="22"/>
          <w:szCs w:val="22"/>
          <w:u w:val="single"/>
        </w:rPr>
        <w:t xml:space="preserve">Classificazione del Lavoratore                                                                                                                     </w:t>
      </w:r>
      <w:r w:rsidR="00020BD8" w:rsidRPr="000745EB">
        <w:rPr>
          <w:rFonts w:cs="Times New Roman"/>
          <w:b/>
          <w:bCs/>
          <w:color w:val="000000"/>
          <w:sz w:val="22"/>
          <w:szCs w:val="22"/>
          <w:u w:val="single"/>
        </w:rPr>
        <w:t xml:space="preserve">  </w:t>
      </w:r>
      <w:r w:rsidR="006B0827" w:rsidRPr="000745EB">
        <w:rPr>
          <w:rFonts w:cs="Times New Roman"/>
          <w:b/>
          <w:bCs/>
          <w:color w:val="000000"/>
          <w:sz w:val="22"/>
          <w:szCs w:val="22"/>
          <w:u w:val="single"/>
        </w:rPr>
        <w:t xml:space="preserve">                                         </w:t>
      </w:r>
      <w:r w:rsidR="00020BD8">
        <w:rPr>
          <w:rFonts w:cs="Times New Roman"/>
          <w:b/>
          <w:bCs/>
          <w:color w:val="000000"/>
          <w:sz w:val="22"/>
          <w:szCs w:val="22"/>
          <w:u w:val="single"/>
        </w:rPr>
        <w:t xml:space="preserve"> </w:t>
      </w:r>
      <w:r w:rsidR="006B0827" w:rsidRPr="00020BD8">
        <w:rPr>
          <w:rFonts w:cs="Times New Roman"/>
          <w:i/>
          <w:iCs/>
          <w:color w:val="000000"/>
          <w:sz w:val="18"/>
          <w:szCs w:val="18"/>
        </w:rPr>
        <w:t>sulla base delle dichiarazioni presenti in questa scheda</w:t>
      </w:r>
    </w:p>
    <w:tbl>
      <w:tblPr>
        <w:tblStyle w:val="Grigliatabella"/>
        <w:tblW w:w="935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255"/>
        <w:gridCol w:w="284"/>
        <w:gridCol w:w="2693"/>
        <w:gridCol w:w="283"/>
        <w:gridCol w:w="2552"/>
        <w:gridCol w:w="283"/>
      </w:tblGrid>
      <w:tr w:rsidR="006B0827" w:rsidRPr="000745EB" w14:paraId="79F27371" w14:textId="77777777" w:rsidTr="00BE15B4">
        <w:trPr>
          <w:trHeight w:val="340"/>
        </w:trPr>
        <w:tc>
          <w:tcPr>
            <w:tcW w:w="3539" w:type="dxa"/>
            <w:gridSpan w:val="2"/>
            <w:vAlign w:val="center"/>
          </w:tcPr>
          <w:p w14:paraId="512AE08F" w14:textId="77777777" w:rsidR="006B0827" w:rsidRPr="000745EB" w:rsidRDefault="006B0827" w:rsidP="00BE15B4">
            <w:pPr>
              <w:spacing w:before="168" w:line="265" w:lineRule="exact"/>
              <w:ind w:right="-248"/>
              <w:jc w:val="center"/>
              <w:rPr>
                <w:rFonts w:cs="Times New Roman"/>
                <w:b/>
                <w:bCs/>
                <w:color w:val="000000"/>
                <w:position w:val="4"/>
                <w:sz w:val="18"/>
                <w:szCs w:val="18"/>
              </w:rPr>
            </w:pPr>
            <w:r w:rsidRPr="000745EB">
              <w:rPr>
                <w:rFonts w:cs="Times New Roman"/>
                <w:b/>
                <w:bCs/>
                <w:color w:val="000000"/>
                <w:position w:val="4"/>
                <w:sz w:val="18"/>
                <w:szCs w:val="18"/>
              </w:rPr>
              <w:t>Potenziali vie di esposizione</w:t>
            </w:r>
          </w:p>
        </w:tc>
        <w:tc>
          <w:tcPr>
            <w:tcW w:w="2976" w:type="dxa"/>
            <w:gridSpan w:val="2"/>
            <w:vAlign w:val="center"/>
          </w:tcPr>
          <w:p w14:paraId="74F5AB3B" w14:textId="77777777" w:rsidR="006B0827" w:rsidRPr="000745EB" w:rsidRDefault="006B0827" w:rsidP="00BE15B4">
            <w:pPr>
              <w:spacing w:before="168" w:line="265" w:lineRule="exact"/>
              <w:ind w:right="-248"/>
              <w:jc w:val="center"/>
              <w:rPr>
                <w:rFonts w:cs="Times New Roman"/>
                <w:b/>
                <w:bCs/>
                <w:color w:val="000000"/>
                <w:position w:val="4"/>
                <w:sz w:val="18"/>
                <w:szCs w:val="18"/>
              </w:rPr>
            </w:pPr>
            <w:r w:rsidRPr="000745EB">
              <w:rPr>
                <w:rFonts w:cs="Times New Roman"/>
                <w:b/>
                <w:bCs/>
                <w:color w:val="000000"/>
                <w:position w:val="4"/>
                <w:sz w:val="18"/>
                <w:szCs w:val="18"/>
              </w:rPr>
              <w:t>Lavoratore Classificato</w:t>
            </w:r>
          </w:p>
        </w:tc>
        <w:tc>
          <w:tcPr>
            <w:tcW w:w="2835" w:type="dxa"/>
            <w:gridSpan w:val="2"/>
            <w:vAlign w:val="center"/>
          </w:tcPr>
          <w:p w14:paraId="0FB6FC1C" w14:textId="77777777" w:rsidR="006B0827" w:rsidRPr="000745EB" w:rsidRDefault="006B0827" w:rsidP="00BE15B4">
            <w:pPr>
              <w:spacing w:before="168" w:line="265" w:lineRule="exact"/>
              <w:ind w:right="-248"/>
              <w:jc w:val="center"/>
              <w:rPr>
                <w:rFonts w:cs="Times New Roman"/>
                <w:b/>
                <w:bCs/>
                <w:color w:val="000000"/>
                <w:position w:val="4"/>
                <w:sz w:val="18"/>
                <w:szCs w:val="18"/>
              </w:rPr>
            </w:pPr>
            <w:r w:rsidRPr="000745EB">
              <w:rPr>
                <w:rFonts w:cs="Times New Roman"/>
                <w:b/>
                <w:bCs/>
                <w:color w:val="000000"/>
                <w:position w:val="4"/>
                <w:sz w:val="18"/>
                <w:szCs w:val="18"/>
              </w:rPr>
              <w:t>Dosimetro fornito</w:t>
            </w:r>
          </w:p>
        </w:tc>
      </w:tr>
      <w:tr w:rsidR="006B0827" w:rsidRPr="000745EB" w14:paraId="35C31666" w14:textId="77777777" w:rsidTr="00BE15B4">
        <w:trPr>
          <w:trHeight w:val="340"/>
        </w:trPr>
        <w:tc>
          <w:tcPr>
            <w:tcW w:w="3255" w:type="dxa"/>
          </w:tcPr>
          <w:p w14:paraId="6543BBDF" w14:textId="77777777" w:rsidR="006B0827" w:rsidRPr="000745EB" w:rsidRDefault="006B0827" w:rsidP="00BE15B4">
            <w:pPr>
              <w:spacing w:before="168" w:line="265" w:lineRule="exact"/>
              <w:ind w:right="-248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0745EB">
              <w:rPr>
                <w:rFonts w:cs="Times New Roman"/>
                <w:color w:val="000000"/>
                <w:position w:val="4"/>
                <w:sz w:val="18"/>
                <w:szCs w:val="18"/>
              </w:rPr>
              <w:t>ESTERNA globale</w:t>
            </w:r>
          </w:p>
        </w:tc>
        <w:tc>
          <w:tcPr>
            <w:tcW w:w="284" w:type="dxa"/>
          </w:tcPr>
          <w:p w14:paraId="728B43BC" w14:textId="77777777" w:rsidR="006B0827" w:rsidRPr="000745EB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0745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3" w:type="dxa"/>
          </w:tcPr>
          <w:p w14:paraId="63B26873" w14:textId="77777777" w:rsidR="006B0827" w:rsidRPr="000745EB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745EB">
              <w:rPr>
                <w:rFonts w:cs="Times New Roman"/>
                <w:color w:val="000000"/>
                <w:sz w:val="18"/>
                <w:szCs w:val="18"/>
              </w:rPr>
              <w:t>Categoria A</w:t>
            </w:r>
          </w:p>
        </w:tc>
        <w:tc>
          <w:tcPr>
            <w:tcW w:w="283" w:type="dxa"/>
          </w:tcPr>
          <w:p w14:paraId="4E5DE602" w14:textId="77777777" w:rsidR="006B0827" w:rsidRPr="000745EB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0745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52" w:type="dxa"/>
          </w:tcPr>
          <w:p w14:paraId="034DB997" w14:textId="77777777" w:rsidR="006B0827" w:rsidRPr="000745EB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0745EB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A badge</w:t>
            </w:r>
          </w:p>
        </w:tc>
        <w:tc>
          <w:tcPr>
            <w:tcW w:w="283" w:type="dxa"/>
          </w:tcPr>
          <w:p w14:paraId="57D587AF" w14:textId="77777777" w:rsidR="006B0827" w:rsidRPr="000745EB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0745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□</w:t>
            </w:r>
          </w:p>
        </w:tc>
      </w:tr>
      <w:tr w:rsidR="006B0827" w:rsidRPr="000745EB" w14:paraId="62A98ABF" w14:textId="77777777" w:rsidTr="00BE15B4">
        <w:trPr>
          <w:trHeight w:val="340"/>
        </w:trPr>
        <w:tc>
          <w:tcPr>
            <w:tcW w:w="3255" w:type="dxa"/>
          </w:tcPr>
          <w:p w14:paraId="183F1F06" w14:textId="77777777" w:rsidR="006B0827" w:rsidRPr="000745EB" w:rsidRDefault="006B0827" w:rsidP="00BE15B4">
            <w:pPr>
              <w:spacing w:before="168" w:line="265" w:lineRule="exact"/>
              <w:ind w:right="-248"/>
              <w:rPr>
                <w:rFonts w:cs="Times New Roman"/>
                <w:color w:val="000000"/>
                <w:position w:val="4"/>
                <w:sz w:val="18"/>
                <w:szCs w:val="18"/>
              </w:rPr>
            </w:pPr>
            <w:r w:rsidRPr="000745EB">
              <w:rPr>
                <w:rFonts w:cs="Times New Roman"/>
                <w:color w:val="000000"/>
                <w:position w:val="4"/>
                <w:sz w:val="18"/>
                <w:szCs w:val="18"/>
              </w:rPr>
              <w:t>ESTERNA solo parziale (estremità)</w:t>
            </w:r>
          </w:p>
        </w:tc>
        <w:tc>
          <w:tcPr>
            <w:tcW w:w="284" w:type="dxa"/>
          </w:tcPr>
          <w:p w14:paraId="4895E619" w14:textId="77777777" w:rsidR="006B0827" w:rsidRPr="000745EB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0745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3" w:type="dxa"/>
          </w:tcPr>
          <w:p w14:paraId="39A91A69" w14:textId="77777777" w:rsidR="006B0827" w:rsidRPr="000745EB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745EB">
              <w:rPr>
                <w:rFonts w:cs="Times New Roman"/>
                <w:color w:val="000000"/>
                <w:sz w:val="18"/>
                <w:szCs w:val="18"/>
              </w:rPr>
              <w:t>Categoria B</w:t>
            </w:r>
          </w:p>
        </w:tc>
        <w:tc>
          <w:tcPr>
            <w:tcW w:w="283" w:type="dxa"/>
          </w:tcPr>
          <w:p w14:paraId="2766F301" w14:textId="77777777" w:rsidR="006B0827" w:rsidRPr="000745EB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0745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52" w:type="dxa"/>
          </w:tcPr>
          <w:p w14:paraId="3385446E" w14:textId="77777777" w:rsidR="006B0827" w:rsidRPr="000745EB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0745EB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A bracciale</w:t>
            </w:r>
          </w:p>
        </w:tc>
        <w:tc>
          <w:tcPr>
            <w:tcW w:w="283" w:type="dxa"/>
          </w:tcPr>
          <w:p w14:paraId="1A9F0C5A" w14:textId="77777777" w:rsidR="006B0827" w:rsidRPr="000745EB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0745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□</w:t>
            </w:r>
          </w:p>
        </w:tc>
      </w:tr>
      <w:tr w:rsidR="006B0827" w:rsidRPr="000745EB" w14:paraId="53F06B7A" w14:textId="77777777" w:rsidTr="00BE15B4">
        <w:trPr>
          <w:trHeight w:val="340"/>
        </w:trPr>
        <w:tc>
          <w:tcPr>
            <w:tcW w:w="3255" w:type="dxa"/>
          </w:tcPr>
          <w:p w14:paraId="1D3CA81E" w14:textId="77777777" w:rsidR="006B0827" w:rsidRPr="000745EB" w:rsidRDefault="006B0827" w:rsidP="00BE15B4">
            <w:pPr>
              <w:spacing w:before="168" w:line="265" w:lineRule="exact"/>
              <w:ind w:right="-248"/>
              <w:rPr>
                <w:rFonts w:cs="Times New Roman"/>
                <w:color w:val="000000"/>
                <w:position w:val="4"/>
                <w:sz w:val="18"/>
                <w:szCs w:val="18"/>
              </w:rPr>
            </w:pPr>
            <w:r w:rsidRPr="000745EB">
              <w:rPr>
                <w:rFonts w:cs="Times New Roman"/>
                <w:color w:val="000000"/>
                <w:position w:val="4"/>
                <w:sz w:val="18"/>
                <w:szCs w:val="18"/>
              </w:rPr>
              <w:t>ESTERNA (globale + parziale)</w:t>
            </w:r>
          </w:p>
        </w:tc>
        <w:tc>
          <w:tcPr>
            <w:tcW w:w="284" w:type="dxa"/>
          </w:tcPr>
          <w:p w14:paraId="3B0A3B80" w14:textId="77777777" w:rsidR="006B0827" w:rsidRPr="000745EB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0745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3" w:type="dxa"/>
          </w:tcPr>
          <w:p w14:paraId="1299649C" w14:textId="77777777" w:rsidR="006B0827" w:rsidRPr="000745EB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745EB">
              <w:rPr>
                <w:rFonts w:cs="Times New Roman"/>
                <w:color w:val="000000"/>
                <w:sz w:val="18"/>
                <w:szCs w:val="18"/>
              </w:rPr>
              <w:t>NON ESPOSTO</w:t>
            </w:r>
          </w:p>
        </w:tc>
        <w:tc>
          <w:tcPr>
            <w:tcW w:w="283" w:type="dxa"/>
          </w:tcPr>
          <w:p w14:paraId="21B5769C" w14:textId="77777777" w:rsidR="006B0827" w:rsidRPr="000745EB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0745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552" w:type="dxa"/>
          </w:tcPr>
          <w:p w14:paraId="49941284" w14:textId="77777777" w:rsidR="006B0827" w:rsidRPr="000745EB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0745EB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cristallino</w:t>
            </w:r>
          </w:p>
        </w:tc>
        <w:tc>
          <w:tcPr>
            <w:tcW w:w="283" w:type="dxa"/>
          </w:tcPr>
          <w:p w14:paraId="5097359B" w14:textId="77777777" w:rsidR="006B0827" w:rsidRPr="000745EB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0745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□</w:t>
            </w:r>
          </w:p>
        </w:tc>
      </w:tr>
      <w:tr w:rsidR="006B0827" w:rsidRPr="000745EB" w14:paraId="6E5FE6FB" w14:textId="77777777" w:rsidTr="00BE15B4">
        <w:trPr>
          <w:trHeight w:val="340"/>
        </w:trPr>
        <w:tc>
          <w:tcPr>
            <w:tcW w:w="3255" w:type="dxa"/>
          </w:tcPr>
          <w:p w14:paraId="4957FDF0" w14:textId="77777777" w:rsidR="006B0827" w:rsidRPr="000745EB" w:rsidRDefault="006B0827" w:rsidP="00BE15B4">
            <w:pPr>
              <w:spacing w:before="168" w:line="265" w:lineRule="exact"/>
              <w:ind w:right="-248"/>
              <w:rPr>
                <w:rFonts w:cs="Times New Roman"/>
                <w:color w:val="000000"/>
                <w:position w:val="4"/>
                <w:sz w:val="18"/>
                <w:szCs w:val="18"/>
              </w:rPr>
            </w:pPr>
            <w:r w:rsidRPr="000745EB">
              <w:rPr>
                <w:rFonts w:cs="Times New Roman"/>
                <w:color w:val="000000"/>
                <w:position w:val="4"/>
                <w:sz w:val="18"/>
                <w:szCs w:val="18"/>
              </w:rPr>
              <w:t>INTAKE</w:t>
            </w:r>
          </w:p>
        </w:tc>
        <w:tc>
          <w:tcPr>
            <w:tcW w:w="284" w:type="dxa"/>
          </w:tcPr>
          <w:p w14:paraId="4FB5B920" w14:textId="77777777" w:rsidR="006B0827" w:rsidRPr="000745EB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0745EB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□</w:t>
            </w:r>
          </w:p>
        </w:tc>
        <w:tc>
          <w:tcPr>
            <w:tcW w:w="2693" w:type="dxa"/>
          </w:tcPr>
          <w:p w14:paraId="098BF1C5" w14:textId="77777777" w:rsidR="006B0827" w:rsidRPr="000745EB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14:paraId="58C6D0AE" w14:textId="77777777" w:rsidR="006B0827" w:rsidRPr="000745EB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14:paraId="5E40934D" w14:textId="77777777" w:rsidR="006B0827" w:rsidRPr="000745EB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702D2E9B" w14:textId="77777777" w:rsidR="006B0827" w:rsidRPr="00020BD8" w:rsidRDefault="006B0827" w:rsidP="006B0827">
      <w:pPr>
        <w:spacing w:before="168" w:line="265" w:lineRule="exact"/>
        <w:ind w:left="284" w:right="598"/>
        <w:jc w:val="center"/>
        <w:rPr>
          <w:rFonts w:cs="Times New Roman"/>
          <w:b/>
          <w:bCs/>
          <w:i/>
          <w:iCs/>
          <w:color w:val="000000"/>
          <w:szCs w:val="20"/>
        </w:rPr>
      </w:pPr>
      <w:r w:rsidRPr="00020BD8">
        <w:rPr>
          <w:rFonts w:cs="Times New Roman"/>
          <w:b/>
          <w:bCs/>
          <w:i/>
          <w:iCs/>
          <w:color w:val="000000"/>
          <w:szCs w:val="20"/>
        </w:rPr>
        <w:t>Annotazioni e valutazioni dosimetriche dell’Esperto di Radioprotezione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B0827" w:rsidRPr="00020BD8" w14:paraId="160A3DB9" w14:textId="77777777" w:rsidTr="00020BD8">
        <w:trPr>
          <w:trHeight w:val="409"/>
        </w:trPr>
        <w:tc>
          <w:tcPr>
            <w:tcW w:w="10206" w:type="dxa"/>
          </w:tcPr>
          <w:p w14:paraId="1061E13B" w14:textId="77777777" w:rsidR="006B0827" w:rsidRPr="00020BD8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</w:pPr>
          </w:p>
        </w:tc>
      </w:tr>
      <w:tr w:rsidR="006B0827" w:rsidRPr="00020BD8" w14:paraId="596CC6AF" w14:textId="77777777" w:rsidTr="00020BD8">
        <w:trPr>
          <w:trHeight w:val="423"/>
        </w:trPr>
        <w:tc>
          <w:tcPr>
            <w:tcW w:w="10206" w:type="dxa"/>
          </w:tcPr>
          <w:p w14:paraId="21EE98E8" w14:textId="77777777" w:rsidR="006B0827" w:rsidRPr="00020BD8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</w:pPr>
          </w:p>
        </w:tc>
      </w:tr>
      <w:tr w:rsidR="006B0827" w:rsidRPr="00020BD8" w14:paraId="05D558BE" w14:textId="77777777" w:rsidTr="00020BD8">
        <w:trPr>
          <w:trHeight w:val="161"/>
        </w:trPr>
        <w:tc>
          <w:tcPr>
            <w:tcW w:w="10206" w:type="dxa"/>
          </w:tcPr>
          <w:p w14:paraId="3D0F0F93" w14:textId="77777777" w:rsidR="006B0827" w:rsidRPr="00020BD8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</w:pPr>
          </w:p>
        </w:tc>
      </w:tr>
      <w:tr w:rsidR="006B0827" w:rsidRPr="00020BD8" w14:paraId="3CD58175" w14:textId="77777777" w:rsidTr="00020BD8">
        <w:trPr>
          <w:trHeight w:val="409"/>
        </w:trPr>
        <w:tc>
          <w:tcPr>
            <w:tcW w:w="10206" w:type="dxa"/>
          </w:tcPr>
          <w:p w14:paraId="3A251CFA" w14:textId="77777777" w:rsidR="006B0827" w:rsidRPr="00020BD8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</w:pPr>
          </w:p>
        </w:tc>
      </w:tr>
      <w:tr w:rsidR="006B0827" w:rsidRPr="00020BD8" w14:paraId="172DAB92" w14:textId="77777777" w:rsidTr="00020BD8">
        <w:trPr>
          <w:trHeight w:val="409"/>
        </w:trPr>
        <w:tc>
          <w:tcPr>
            <w:tcW w:w="10206" w:type="dxa"/>
          </w:tcPr>
          <w:p w14:paraId="65D428CA" w14:textId="77777777" w:rsidR="006B0827" w:rsidRPr="00020BD8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</w:pPr>
          </w:p>
        </w:tc>
      </w:tr>
      <w:tr w:rsidR="006B0827" w:rsidRPr="00020BD8" w14:paraId="199CEB4A" w14:textId="77777777" w:rsidTr="00020BD8">
        <w:trPr>
          <w:trHeight w:val="423"/>
        </w:trPr>
        <w:tc>
          <w:tcPr>
            <w:tcW w:w="10206" w:type="dxa"/>
          </w:tcPr>
          <w:p w14:paraId="4E1BBFE1" w14:textId="77777777" w:rsidR="006B0827" w:rsidRPr="00020BD8" w:rsidRDefault="006B0827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</w:pPr>
          </w:p>
        </w:tc>
      </w:tr>
      <w:tr w:rsidR="00020BD8" w:rsidRPr="00020BD8" w14:paraId="4AA04C5E" w14:textId="77777777" w:rsidTr="00020BD8">
        <w:trPr>
          <w:trHeight w:val="423"/>
        </w:trPr>
        <w:tc>
          <w:tcPr>
            <w:tcW w:w="10206" w:type="dxa"/>
          </w:tcPr>
          <w:p w14:paraId="656ABB4C" w14:textId="77777777" w:rsidR="00020BD8" w:rsidRPr="00020BD8" w:rsidRDefault="00020BD8" w:rsidP="00BE15B4">
            <w:pPr>
              <w:spacing w:before="168" w:line="265" w:lineRule="exact"/>
              <w:ind w:right="598"/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</w:pPr>
          </w:p>
        </w:tc>
      </w:tr>
    </w:tbl>
    <w:p w14:paraId="6256C959" w14:textId="77777777" w:rsidR="006B0827" w:rsidRPr="00020BD8" w:rsidRDefault="006B0827" w:rsidP="006B0827">
      <w:pPr>
        <w:spacing w:before="168" w:line="265" w:lineRule="exact"/>
        <w:ind w:left="142" w:right="-1"/>
        <w:jc w:val="center"/>
        <w:rPr>
          <w:rFonts w:cs="Times New Roman"/>
          <w:b/>
          <w:bCs/>
          <w:i/>
          <w:iCs/>
          <w:color w:val="000000"/>
          <w:szCs w:val="20"/>
        </w:rPr>
      </w:pPr>
      <w:r w:rsidRPr="00020BD8">
        <w:rPr>
          <w:rFonts w:cs="Times New Roman"/>
          <w:b/>
          <w:bCs/>
          <w:i/>
          <w:iCs/>
          <w:color w:val="000000"/>
          <w:szCs w:val="20"/>
        </w:rPr>
        <w:t xml:space="preserve">Vincoli di Dose per attività svolte presso terzi (art. 5 del </w:t>
      </w:r>
      <w:proofErr w:type="spellStart"/>
      <w:r w:rsidRPr="00020BD8">
        <w:rPr>
          <w:rFonts w:cs="Times New Roman"/>
          <w:b/>
          <w:bCs/>
          <w:i/>
          <w:iCs/>
          <w:color w:val="000000"/>
          <w:szCs w:val="20"/>
        </w:rPr>
        <w:t>D.Lgs.</w:t>
      </w:r>
      <w:proofErr w:type="spellEnd"/>
      <w:r w:rsidRPr="00020BD8">
        <w:rPr>
          <w:rFonts w:cs="Times New Roman"/>
          <w:b/>
          <w:bCs/>
          <w:i/>
          <w:iCs/>
          <w:color w:val="000000"/>
          <w:szCs w:val="20"/>
        </w:rPr>
        <w:t xml:space="preserve"> 101/20 e </w:t>
      </w:r>
      <w:proofErr w:type="spellStart"/>
      <w:r w:rsidRPr="00020BD8">
        <w:rPr>
          <w:rFonts w:cs="Times New Roman"/>
          <w:b/>
          <w:bCs/>
          <w:i/>
          <w:iCs/>
          <w:color w:val="000000"/>
          <w:szCs w:val="20"/>
        </w:rPr>
        <w:t>s.m.i.</w:t>
      </w:r>
      <w:proofErr w:type="spellEnd"/>
      <w:r w:rsidRPr="00020BD8">
        <w:rPr>
          <w:rFonts w:cs="Times New Roman"/>
          <w:b/>
          <w:bCs/>
          <w:i/>
          <w:iCs/>
          <w:color w:val="000000"/>
          <w:szCs w:val="20"/>
        </w:rPr>
        <w:t>)</w:t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2998"/>
        <w:gridCol w:w="3705"/>
        <w:gridCol w:w="3347"/>
      </w:tblGrid>
      <w:tr w:rsidR="006B0827" w:rsidRPr="00020BD8" w14:paraId="05B22716" w14:textId="77777777" w:rsidTr="00020BD8">
        <w:trPr>
          <w:trHeight w:val="468"/>
        </w:trPr>
        <w:tc>
          <w:tcPr>
            <w:tcW w:w="2998" w:type="dxa"/>
          </w:tcPr>
          <w:p w14:paraId="367735C5" w14:textId="77777777" w:rsidR="006B0827" w:rsidRPr="00020BD8" w:rsidRDefault="006B0827" w:rsidP="00BE15B4">
            <w:pPr>
              <w:spacing w:before="168" w:line="265" w:lineRule="exact"/>
              <w:ind w:right="-1"/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</w:pPr>
            <w:r w:rsidRPr="00020BD8"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  <w:t>SEDE</w:t>
            </w:r>
          </w:p>
        </w:tc>
        <w:tc>
          <w:tcPr>
            <w:tcW w:w="3705" w:type="dxa"/>
          </w:tcPr>
          <w:p w14:paraId="1656A9A0" w14:textId="77777777" w:rsidR="006B0827" w:rsidRPr="00020BD8" w:rsidRDefault="006B0827" w:rsidP="00BE15B4">
            <w:pPr>
              <w:spacing w:before="168" w:line="265" w:lineRule="exact"/>
              <w:ind w:right="-1"/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</w:pPr>
            <w:r w:rsidRPr="00020BD8"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  <w:t>VALORE VINCOLO (mSv)</w:t>
            </w:r>
          </w:p>
        </w:tc>
        <w:tc>
          <w:tcPr>
            <w:tcW w:w="3347" w:type="dxa"/>
          </w:tcPr>
          <w:p w14:paraId="15B6178D" w14:textId="77777777" w:rsidR="006B0827" w:rsidRPr="00020BD8" w:rsidRDefault="006B0827" w:rsidP="00BE15B4">
            <w:pPr>
              <w:spacing w:before="168" w:line="265" w:lineRule="exact"/>
              <w:ind w:right="-1"/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</w:pPr>
            <w:r w:rsidRPr="00020BD8"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  <w:t>NOTE</w:t>
            </w:r>
          </w:p>
        </w:tc>
      </w:tr>
      <w:tr w:rsidR="006B0827" w:rsidRPr="00020BD8" w14:paraId="159D8567" w14:textId="77777777" w:rsidTr="00020BD8">
        <w:trPr>
          <w:trHeight w:val="483"/>
        </w:trPr>
        <w:tc>
          <w:tcPr>
            <w:tcW w:w="2998" w:type="dxa"/>
          </w:tcPr>
          <w:p w14:paraId="1E922693" w14:textId="77777777" w:rsidR="006B0827" w:rsidRPr="00020BD8" w:rsidRDefault="006B0827" w:rsidP="00BE15B4">
            <w:pPr>
              <w:spacing w:before="168" w:line="265" w:lineRule="exact"/>
              <w:ind w:right="-1"/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3705" w:type="dxa"/>
          </w:tcPr>
          <w:p w14:paraId="67DE95FD" w14:textId="77777777" w:rsidR="006B0827" w:rsidRPr="00020BD8" w:rsidRDefault="006B0827" w:rsidP="00BE15B4">
            <w:pPr>
              <w:spacing w:before="168" w:line="265" w:lineRule="exact"/>
              <w:ind w:right="-1"/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3347" w:type="dxa"/>
          </w:tcPr>
          <w:p w14:paraId="612CFAC7" w14:textId="77777777" w:rsidR="006B0827" w:rsidRPr="00020BD8" w:rsidRDefault="006B0827" w:rsidP="00BE15B4">
            <w:pPr>
              <w:spacing w:before="168" w:line="265" w:lineRule="exact"/>
              <w:ind w:right="-1"/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</w:pPr>
          </w:p>
        </w:tc>
      </w:tr>
      <w:tr w:rsidR="006B0827" w:rsidRPr="00020BD8" w14:paraId="2BD99140" w14:textId="77777777" w:rsidTr="00020BD8">
        <w:trPr>
          <w:trHeight w:val="468"/>
        </w:trPr>
        <w:tc>
          <w:tcPr>
            <w:tcW w:w="2998" w:type="dxa"/>
          </w:tcPr>
          <w:p w14:paraId="5713837A" w14:textId="77777777" w:rsidR="006B0827" w:rsidRPr="00020BD8" w:rsidRDefault="006B0827" w:rsidP="00BE15B4">
            <w:pPr>
              <w:spacing w:before="168" w:line="265" w:lineRule="exact"/>
              <w:ind w:right="-1"/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3705" w:type="dxa"/>
          </w:tcPr>
          <w:p w14:paraId="22A7CEF7" w14:textId="77777777" w:rsidR="006B0827" w:rsidRPr="00020BD8" w:rsidRDefault="006B0827" w:rsidP="00BE15B4">
            <w:pPr>
              <w:spacing w:before="168" w:line="265" w:lineRule="exact"/>
              <w:ind w:right="-1"/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3347" w:type="dxa"/>
          </w:tcPr>
          <w:p w14:paraId="1ABBA5EF" w14:textId="77777777" w:rsidR="006B0827" w:rsidRPr="00020BD8" w:rsidRDefault="006B0827" w:rsidP="00BE15B4">
            <w:pPr>
              <w:spacing w:before="168" w:line="265" w:lineRule="exact"/>
              <w:ind w:right="-1"/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</w:pPr>
          </w:p>
        </w:tc>
      </w:tr>
      <w:tr w:rsidR="006B0827" w:rsidRPr="00020BD8" w14:paraId="1B88DA33" w14:textId="77777777" w:rsidTr="00020BD8">
        <w:trPr>
          <w:trHeight w:val="468"/>
        </w:trPr>
        <w:tc>
          <w:tcPr>
            <w:tcW w:w="2998" w:type="dxa"/>
          </w:tcPr>
          <w:p w14:paraId="54A60C68" w14:textId="77777777" w:rsidR="006B0827" w:rsidRPr="00020BD8" w:rsidRDefault="006B0827" w:rsidP="00BE15B4">
            <w:pPr>
              <w:spacing w:before="168" w:line="265" w:lineRule="exact"/>
              <w:ind w:right="-1"/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3705" w:type="dxa"/>
          </w:tcPr>
          <w:p w14:paraId="0136C88D" w14:textId="77777777" w:rsidR="006B0827" w:rsidRPr="00020BD8" w:rsidRDefault="006B0827" w:rsidP="00BE15B4">
            <w:pPr>
              <w:spacing w:before="168" w:line="265" w:lineRule="exact"/>
              <w:ind w:right="-1"/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3347" w:type="dxa"/>
          </w:tcPr>
          <w:p w14:paraId="2DB889BD" w14:textId="77777777" w:rsidR="006B0827" w:rsidRPr="00020BD8" w:rsidRDefault="006B0827" w:rsidP="00BE15B4">
            <w:pPr>
              <w:spacing w:before="168" w:line="265" w:lineRule="exact"/>
              <w:ind w:right="-1"/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0"/>
              </w:rPr>
            </w:pPr>
          </w:p>
        </w:tc>
      </w:tr>
    </w:tbl>
    <w:p w14:paraId="1B2BB47D" w14:textId="77777777" w:rsidR="00020BD8" w:rsidRDefault="00020BD8" w:rsidP="006B0827">
      <w:pPr>
        <w:spacing w:before="168" w:line="265" w:lineRule="exact"/>
        <w:ind w:left="142" w:right="-1"/>
        <w:jc w:val="center"/>
        <w:rPr>
          <w:rFonts w:cs="Times New Roman"/>
          <w:b/>
          <w:bCs/>
          <w:i/>
          <w:iCs/>
          <w:color w:val="000000"/>
          <w:sz w:val="22"/>
          <w:szCs w:val="22"/>
        </w:rPr>
      </w:pPr>
    </w:p>
    <w:p w14:paraId="3919025E" w14:textId="253C739A" w:rsidR="006B0827" w:rsidRPr="00020BD8" w:rsidRDefault="00020BD8" w:rsidP="006B0827">
      <w:pPr>
        <w:spacing w:before="168" w:line="265" w:lineRule="exact"/>
        <w:ind w:left="142" w:right="-1"/>
        <w:jc w:val="center"/>
        <w:rPr>
          <w:rFonts w:cs="Times New Roman"/>
          <w:b/>
          <w:bCs/>
          <w:i/>
          <w:iCs/>
          <w:color w:val="000000"/>
          <w:sz w:val="22"/>
          <w:szCs w:val="22"/>
        </w:rPr>
      </w:pPr>
      <w:r>
        <w:rPr>
          <w:rFonts w:cs="Times New Roman"/>
          <w:b/>
          <w:bCs/>
          <w:i/>
          <w:iCs/>
          <w:color w:val="000000"/>
          <w:sz w:val="22"/>
          <w:szCs w:val="22"/>
        </w:rPr>
        <w:t>F</w:t>
      </w:r>
      <w:r w:rsidR="006B0827" w:rsidRPr="00020BD8">
        <w:rPr>
          <w:rFonts w:cs="Times New Roman"/>
          <w:b/>
          <w:bCs/>
          <w:i/>
          <w:iCs/>
          <w:color w:val="000000"/>
          <w:sz w:val="22"/>
          <w:szCs w:val="22"/>
        </w:rPr>
        <w:t>irma dell’Esperto di Radioprotezione:</w:t>
      </w:r>
      <w:r w:rsidRPr="00020BD8">
        <w:rPr>
          <w:rFonts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="006B0827" w:rsidRPr="00020BD8">
        <w:rPr>
          <w:rFonts w:cs="Times New Roman"/>
          <w:b/>
          <w:bCs/>
          <w:i/>
          <w:iCs/>
          <w:color w:val="000000"/>
          <w:sz w:val="22"/>
          <w:szCs w:val="22"/>
        </w:rPr>
        <w:t>………………………Data:</w:t>
      </w:r>
      <w:r w:rsidRPr="00020BD8">
        <w:rPr>
          <w:rFonts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="006B0827" w:rsidRPr="00020BD8">
        <w:rPr>
          <w:rFonts w:cs="Times New Roman"/>
          <w:b/>
          <w:bCs/>
          <w:i/>
          <w:iCs/>
          <w:color w:val="000000"/>
          <w:sz w:val="22"/>
          <w:szCs w:val="22"/>
        </w:rPr>
        <w:t>……………….</w:t>
      </w:r>
    </w:p>
    <w:p w14:paraId="0F7CA8DE" w14:textId="7CDE7841" w:rsidR="006B0827" w:rsidRPr="00020BD8" w:rsidRDefault="006B0827" w:rsidP="006B0827">
      <w:pPr>
        <w:spacing w:before="168" w:line="265" w:lineRule="exact"/>
        <w:ind w:left="142" w:right="-1"/>
        <w:jc w:val="both"/>
        <w:rPr>
          <w:sz w:val="10"/>
          <w:szCs w:val="10"/>
        </w:rPr>
      </w:pPr>
      <w:r w:rsidRPr="00020BD8">
        <w:rPr>
          <w:rFonts w:cs="Times New Roman"/>
          <w:b/>
          <w:bCs/>
          <w:color w:val="000000"/>
          <w:sz w:val="18"/>
          <w:szCs w:val="18"/>
          <w:u w:val="single"/>
        </w:rPr>
        <w:t xml:space="preserve">N.B.: In caso di variazione dei dati sopra riportati dovrà essere compilata la relativa scheda di variazione </w:t>
      </w:r>
      <w:r w:rsidR="00020BD8" w:rsidRPr="00020BD8">
        <w:rPr>
          <w:rFonts w:cs="Times New Roman"/>
          <w:b/>
          <w:bCs/>
          <w:color w:val="000000"/>
          <w:sz w:val="18"/>
          <w:szCs w:val="18"/>
          <w:u w:val="single"/>
        </w:rPr>
        <w:t>di qualifica</w:t>
      </w:r>
      <w:r w:rsidRPr="00020BD8">
        <w:rPr>
          <w:rFonts w:cs="Times New Roman"/>
          <w:b/>
          <w:bCs/>
          <w:color w:val="000000"/>
          <w:spacing w:val="-1"/>
          <w:sz w:val="18"/>
          <w:szCs w:val="18"/>
          <w:u w:val="single"/>
        </w:rPr>
        <w:t xml:space="preserve"> e/o attività. La cessazione e/o variazione di attività andranno comunicate PREVENTIVAMENTE.</w:t>
      </w:r>
      <w:r w:rsidRPr="00020BD8">
        <w:rPr>
          <w:rFonts w:cs="Times New Roman"/>
          <w:sz w:val="18"/>
          <w:szCs w:val="18"/>
          <w:u w:val="single"/>
        </w:rPr>
        <w:t xml:space="preserve"> </w:t>
      </w:r>
      <w:r w:rsidRPr="00020BD8">
        <w:rPr>
          <w:rFonts w:cs="Times New Roman"/>
          <w:b/>
          <w:bCs/>
          <w:color w:val="000000"/>
          <w:sz w:val="18"/>
          <w:szCs w:val="18"/>
          <w:u w:val="single"/>
        </w:rPr>
        <w:t>Per il lavoratore classificato ESPOSTO, l’attività potrà avere inizio SOLO DOPO che il MEDICO AUTORIZZATO avrà provveduto a formulare il giudizio d’idoneità</w:t>
      </w:r>
      <w:r w:rsidRPr="00020BD8">
        <w:rPr>
          <w:rFonts w:cs="Times New Roman"/>
          <w:b/>
          <w:bCs/>
          <w:color w:val="000000"/>
          <w:szCs w:val="20"/>
          <w:u w:val="single"/>
        </w:rPr>
        <w:t>.</w:t>
      </w:r>
    </w:p>
    <w:p w14:paraId="35C1A339" w14:textId="1BF71DBB" w:rsidR="0019485E" w:rsidRPr="000745EB" w:rsidRDefault="0019485E" w:rsidP="006B0827">
      <w:pPr>
        <w:rPr>
          <w:sz w:val="18"/>
          <w:szCs w:val="22"/>
        </w:rPr>
      </w:pPr>
    </w:p>
    <w:sectPr w:rsidR="0019485E" w:rsidRPr="000745EB" w:rsidSect="004253F4">
      <w:headerReference w:type="default" r:id="rId11"/>
      <w:footerReference w:type="even" r:id="rId12"/>
      <w:footerReference w:type="default" r:id="rId13"/>
      <w:pgSz w:w="11900" w:h="16840"/>
      <w:pgMar w:top="720" w:right="720" w:bottom="720" w:left="720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18BED" w14:textId="77777777" w:rsidR="0008366D" w:rsidRDefault="0008366D" w:rsidP="003F5DF3">
      <w:r>
        <w:separator/>
      </w:r>
    </w:p>
  </w:endnote>
  <w:endnote w:type="continuationSeparator" w:id="0">
    <w:p w14:paraId="4BFC823D" w14:textId="77777777" w:rsidR="0008366D" w:rsidRDefault="0008366D" w:rsidP="003F5DF3">
      <w:r>
        <w:continuationSeparator/>
      </w:r>
    </w:p>
  </w:endnote>
  <w:endnote w:type="continuationNotice" w:id="1">
    <w:p w14:paraId="495345AA" w14:textId="77777777" w:rsidR="0008366D" w:rsidRDefault="000836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  <w:embedRegular r:id="rId1" w:fontKey="{365BEA43-C744-4043-B726-AB799EED319B}"/>
    <w:embedBold r:id="rId2" w:fontKey="{EC957191-E924-4625-857E-3315D57C102B}"/>
    <w:embedItalic r:id="rId3" w:fontKey="{8195BC28-507F-4723-9BD3-ABB29F4FF359}"/>
    <w:embedBoldItalic r:id="rId4" w:fontKey="{9A4A4DAE-A900-4A59-9304-4F987546A840}"/>
  </w:font>
  <w:font w:name="Roboto Slab">
    <w:charset w:val="00"/>
    <w:family w:val="auto"/>
    <w:pitch w:val="variable"/>
    <w:sig w:usb0="000004FF" w:usb1="8000405F" w:usb2="00000022" w:usb3="00000000" w:csb0="0000019F" w:csb1="00000000"/>
    <w:embedBold r:id="rId5" w:subsetted="1" w:fontKey="{F013BD64-CDDC-40DD-AC82-65384EEB9BF4}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6B14E" w14:textId="77777777" w:rsidR="003F5DF3" w:rsidRDefault="003F5DF3" w:rsidP="003F5DF3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463F29E8" w14:textId="77777777" w:rsidR="003F5DF3" w:rsidRDefault="003F5DF3" w:rsidP="003F5DF3">
    <w:pPr>
      <w:pStyle w:val="Pidipagina"/>
      <w:ind w:firstLine="360"/>
    </w:pPr>
  </w:p>
  <w:p w14:paraId="034A7242" w14:textId="77777777" w:rsidR="0068376F" w:rsidRDefault="0068376F"/>
  <w:p w14:paraId="2C52F58A" w14:textId="77777777" w:rsidR="0068376F" w:rsidRDefault="006837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610EB" w14:textId="77777777" w:rsidR="001466D0" w:rsidRDefault="001466D0" w:rsidP="001466D0">
    <w:pPr>
      <w:pStyle w:val="Pidipagina"/>
      <w:pBdr>
        <w:bottom w:val="single" w:sz="6" w:space="1" w:color="auto"/>
      </w:pBdr>
      <w:rPr>
        <w:rFonts w:ascii="Fira Sans SemiBold" w:hAnsi="Fira Sans SemiBold"/>
        <w:sz w:val="16"/>
      </w:rPr>
    </w:pPr>
  </w:p>
  <w:p w14:paraId="637805D2" w14:textId="77777777" w:rsidR="001466D0" w:rsidRPr="00020BD8" w:rsidRDefault="001466D0" w:rsidP="001466D0">
    <w:pPr>
      <w:pStyle w:val="Pidipagina"/>
      <w:rPr>
        <w:rFonts w:ascii="Fira Sans SemiBold" w:hAnsi="Fira Sans SemiBold"/>
        <w:sz w:val="16"/>
      </w:rPr>
    </w:pPr>
  </w:p>
  <w:p w14:paraId="3EB9D072" w14:textId="77777777" w:rsidR="001C3068" w:rsidRPr="00020BD8" w:rsidRDefault="001C3068" w:rsidP="001466D0">
    <w:pPr>
      <w:pStyle w:val="Pidipagina"/>
      <w:rPr>
        <w:rFonts w:ascii="Fira Sans SemiBold" w:hAnsi="Fira Sans SemiBold"/>
        <w:sz w:val="16"/>
      </w:rPr>
    </w:pPr>
    <w:r w:rsidRPr="00020BD8">
      <w:rPr>
        <w:rFonts w:ascii="Roboto Slab" w:hAnsi="Roboto Slab"/>
        <w:b/>
        <w:sz w:val="16"/>
      </w:rPr>
      <w:t>Università di Genova</w:t>
    </w:r>
    <w:r w:rsidR="00112DFD" w:rsidRPr="00020BD8">
      <w:rPr>
        <w:rFonts w:ascii="Fira Sans SemiBold" w:hAnsi="Fira Sans SemiBold"/>
        <w:sz w:val="16"/>
      </w:rPr>
      <w:tab/>
    </w:r>
    <w:r w:rsidR="001466D0" w:rsidRPr="00020BD8">
      <w:rPr>
        <w:sz w:val="16"/>
      </w:rPr>
      <w:t>tel. +39 01020991</w:t>
    </w:r>
    <w:r w:rsidRPr="00020BD8">
      <w:rPr>
        <w:sz w:val="16"/>
      </w:rPr>
      <w:tab/>
    </w:r>
    <w:r w:rsidR="001466D0" w:rsidRPr="00020BD8">
      <w:rPr>
        <w:sz w:val="16"/>
      </w:rPr>
      <w:t>Via Balbi 5, 16126 Genova</w:t>
    </w:r>
  </w:p>
  <w:p w14:paraId="06CFF754" w14:textId="77777777" w:rsidR="003F5DF3" w:rsidRPr="00020BD8" w:rsidRDefault="00112DFD" w:rsidP="001466D0">
    <w:pPr>
      <w:pStyle w:val="Pidipagina"/>
      <w:jc w:val="both"/>
      <w:rPr>
        <w:sz w:val="16"/>
      </w:rPr>
    </w:pPr>
    <w:hyperlink r:id="rId1" w:history="1">
      <w:r w:rsidRPr="00020BD8">
        <w:rPr>
          <w:rStyle w:val="Collegamentoipertestuale"/>
          <w:sz w:val="16"/>
        </w:rPr>
        <w:t>UniGe.it</w:t>
      </w:r>
    </w:hyperlink>
    <w:r w:rsidRPr="00020BD8">
      <w:rPr>
        <w:sz w:val="16"/>
      </w:rPr>
      <w:tab/>
    </w:r>
    <w:hyperlink r:id="rId2" w:history="1">
      <w:r w:rsidR="00525F76" w:rsidRPr="00020BD8">
        <w:rPr>
          <w:rStyle w:val="Collegamentoipertestuale"/>
          <w:sz w:val="16"/>
        </w:rPr>
        <w:t>protocollo@pec.unige.it</w:t>
      </w:r>
    </w:hyperlink>
    <w:r w:rsidRPr="00020BD8">
      <w:rPr>
        <w:sz w:val="16"/>
      </w:rPr>
      <w:t xml:space="preserve"> </w:t>
    </w:r>
    <w:r w:rsidR="001C3068" w:rsidRPr="00020BD8">
      <w:rPr>
        <w:sz w:val="16"/>
      </w:rPr>
      <w:ptab w:relativeTo="margin" w:alignment="right" w:leader="none"/>
    </w:r>
    <w:r w:rsidR="001466D0" w:rsidRPr="00020BD8">
      <w:rPr>
        <w:sz w:val="16"/>
      </w:rPr>
      <w:t xml:space="preserve"> P. IVA 00754150100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1AB9D" w14:textId="77777777" w:rsidR="0008366D" w:rsidRDefault="0008366D" w:rsidP="003F5DF3"/>
  </w:footnote>
  <w:footnote w:type="continuationSeparator" w:id="0">
    <w:p w14:paraId="4B8A4F19" w14:textId="77777777" w:rsidR="0008366D" w:rsidRDefault="0008366D" w:rsidP="003F5DF3">
      <w:r>
        <w:continuationSeparator/>
      </w:r>
    </w:p>
  </w:footnote>
  <w:footnote w:type="continuationNotice" w:id="1">
    <w:p w14:paraId="469DCCC8" w14:textId="77777777" w:rsidR="0008366D" w:rsidRDefault="000836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1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68"/>
      <w:gridCol w:w="7125"/>
    </w:tblGrid>
    <w:tr w:rsidR="00A4519C" w:rsidRPr="000745EB" w14:paraId="5B09AE37" w14:textId="77777777" w:rsidTr="00020BD8">
      <w:trPr>
        <w:trHeight w:val="311"/>
      </w:trPr>
      <w:tc>
        <w:tcPr>
          <w:tcW w:w="4068" w:type="dxa"/>
        </w:tcPr>
        <w:p w14:paraId="7F12294D" w14:textId="7E51D6EF" w:rsidR="00A4519C" w:rsidRDefault="00A4519C" w:rsidP="00A4519C">
          <w:pPr>
            <w:pStyle w:val="Intestazione"/>
            <w:rPr>
              <w:sz w:val="24"/>
            </w:rPr>
          </w:pPr>
          <w:r>
            <w:rPr>
              <w:noProof/>
              <w:sz w:val="24"/>
            </w:rPr>
            <w:drawing>
              <wp:inline distT="0" distB="0" distL="0" distR="0" wp14:anchorId="24AF7FE5" wp14:editId="5F7AB3FE">
                <wp:extent cx="1246094" cy="315653"/>
                <wp:effectExtent l="0" t="0" r="0" b="8255"/>
                <wp:docPr id="4" name="Immagine 4" descr="Immagine che contiene testo, simbolo, schermata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 descr="Immagine che contiene testo, simbolo, schermata, Elementi grafici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796" cy="3282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5" w:type="dxa"/>
        </w:tcPr>
        <w:p w14:paraId="605B19AA" w14:textId="77777777" w:rsidR="00A4519C" w:rsidRPr="000745EB" w:rsidRDefault="00A4519C" w:rsidP="00A4519C">
          <w:pPr>
            <w:pStyle w:val="Intestazione"/>
            <w:jc w:val="right"/>
            <w:rPr>
              <w:sz w:val="14"/>
              <w:szCs w:val="14"/>
            </w:rPr>
          </w:pPr>
          <w:r w:rsidRPr="000745EB">
            <w:rPr>
              <w:sz w:val="14"/>
              <w:szCs w:val="14"/>
            </w:rPr>
            <w:t>Area Direzionale</w:t>
          </w:r>
        </w:p>
        <w:p w14:paraId="21F46587" w14:textId="77777777" w:rsidR="00A4519C" w:rsidRPr="000745EB" w:rsidRDefault="00A4519C" w:rsidP="00A4519C">
          <w:pPr>
            <w:pStyle w:val="Intestazione"/>
            <w:jc w:val="right"/>
            <w:rPr>
              <w:b/>
              <w:sz w:val="14"/>
              <w:szCs w:val="14"/>
            </w:rPr>
          </w:pPr>
          <w:r w:rsidRPr="000745EB">
            <w:rPr>
              <w:sz w:val="14"/>
              <w:szCs w:val="14"/>
            </w:rPr>
            <w:tab/>
          </w:r>
          <w:r w:rsidRPr="000745EB">
            <w:rPr>
              <w:b/>
              <w:sz w:val="14"/>
              <w:szCs w:val="14"/>
            </w:rPr>
            <w:t>Servizio sorveglianza sanitaria e valutazione dei rischi</w:t>
          </w:r>
        </w:p>
        <w:p w14:paraId="37E7AC8F" w14:textId="77777777" w:rsidR="00A4519C" w:rsidRPr="000745EB" w:rsidRDefault="00A4519C" w:rsidP="00A4519C">
          <w:pPr>
            <w:pStyle w:val="Intestazione"/>
            <w:jc w:val="right"/>
            <w:rPr>
              <w:sz w:val="14"/>
              <w:szCs w:val="14"/>
            </w:rPr>
          </w:pPr>
          <w:r w:rsidRPr="000745EB">
            <w:rPr>
              <w:sz w:val="14"/>
              <w:szCs w:val="14"/>
            </w:rPr>
            <w:tab/>
            <w:t>Settore prevenzione, protezione e gestione delle emergenze</w:t>
          </w:r>
        </w:p>
        <w:p w14:paraId="76C768BA" w14:textId="77777777" w:rsidR="00A4519C" w:rsidRPr="000745EB" w:rsidRDefault="00A4519C" w:rsidP="00760475">
          <w:pPr>
            <w:pStyle w:val="Intestazione"/>
            <w:jc w:val="right"/>
            <w:rPr>
              <w:sz w:val="14"/>
              <w:szCs w:val="14"/>
            </w:rPr>
          </w:pPr>
        </w:p>
      </w:tc>
    </w:tr>
  </w:tbl>
  <w:p w14:paraId="1A659A91" w14:textId="0CB706F9" w:rsidR="0068376F" w:rsidRDefault="0068376F" w:rsidP="00020BD8">
    <w:pPr>
      <w:tabs>
        <w:tab w:val="left" w:pos="242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F376E"/>
    <w:multiLevelType w:val="hybridMultilevel"/>
    <w:tmpl w:val="802EFC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795E"/>
    <w:multiLevelType w:val="multilevel"/>
    <w:tmpl w:val="B818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958BD"/>
    <w:multiLevelType w:val="hybridMultilevel"/>
    <w:tmpl w:val="07D82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F730E"/>
    <w:multiLevelType w:val="hybridMultilevel"/>
    <w:tmpl w:val="3B7C67EA"/>
    <w:lvl w:ilvl="0" w:tplc="0410000B">
      <w:start w:val="1"/>
      <w:numFmt w:val="bullet"/>
      <w:lvlText w:val=""/>
      <w:lvlJc w:val="left"/>
      <w:pPr>
        <w:ind w:left="8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663006AB"/>
    <w:multiLevelType w:val="hybridMultilevel"/>
    <w:tmpl w:val="DB3E7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654CA"/>
    <w:multiLevelType w:val="hybridMultilevel"/>
    <w:tmpl w:val="31641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874201">
    <w:abstractNumId w:val="1"/>
  </w:num>
  <w:num w:numId="2" w16cid:durableId="303586666">
    <w:abstractNumId w:val="4"/>
  </w:num>
  <w:num w:numId="3" w16cid:durableId="373191194">
    <w:abstractNumId w:val="2"/>
  </w:num>
  <w:num w:numId="4" w16cid:durableId="963275229">
    <w:abstractNumId w:val="0"/>
  </w:num>
  <w:num w:numId="5" w16cid:durableId="718894300">
    <w:abstractNumId w:val="5"/>
  </w:num>
  <w:num w:numId="6" w16cid:durableId="1856917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embedTrueTypeFonts/>
  <w:saveSubsetFont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FF"/>
    <w:rsid w:val="000117B9"/>
    <w:rsid w:val="00020BD8"/>
    <w:rsid w:val="00055269"/>
    <w:rsid w:val="00055617"/>
    <w:rsid w:val="00055882"/>
    <w:rsid w:val="0005643E"/>
    <w:rsid w:val="0007040D"/>
    <w:rsid w:val="00074127"/>
    <w:rsid w:val="000745EB"/>
    <w:rsid w:val="00076247"/>
    <w:rsid w:val="00082900"/>
    <w:rsid w:val="0008366D"/>
    <w:rsid w:val="00085A36"/>
    <w:rsid w:val="000C0547"/>
    <w:rsid w:val="000C2AD9"/>
    <w:rsid w:val="000E30AE"/>
    <w:rsid w:val="000F1C88"/>
    <w:rsid w:val="00104A6A"/>
    <w:rsid w:val="00112DFD"/>
    <w:rsid w:val="0011635B"/>
    <w:rsid w:val="00122180"/>
    <w:rsid w:val="00126BA7"/>
    <w:rsid w:val="001466D0"/>
    <w:rsid w:val="00156701"/>
    <w:rsid w:val="00160C52"/>
    <w:rsid w:val="0017703A"/>
    <w:rsid w:val="0019485E"/>
    <w:rsid w:val="00196566"/>
    <w:rsid w:val="001A7B45"/>
    <w:rsid w:val="001C3068"/>
    <w:rsid w:val="001C7FAD"/>
    <w:rsid w:val="001D4D2B"/>
    <w:rsid w:val="001E22D0"/>
    <w:rsid w:val="001F1783"/>
    <w:rsid w:val="001F653C"/>
    <w:rsid w:val="00202818"/>
    <w:rsid w:val="002164B9"/>
    <w:rsid w:val="00217D4D"/>
    <w:rsid w:val="00223D01"/>
    <w:rsid w:val="00242F91"/>
    <w:rsid w:val="00246774"/>
    <w:rsid w:val="00250187"/>
    <w:rsid w:val="00260DAE"/>
    <w:rsid w:val="002622B4"/>
    <w:rsid w:val="00265E12"/>
    <w:rsid w:val="002974A6"/>
    <w:rsid w:val="002A7E50"/>
    <w:rsid w:val="002D0989"/>
    <w:rsid w:val="00326D04"/>
    <w:rsid w:val="00337133"/>
    <w:rsid w:val="0034460E"/>
    <w:rsid w:val="003515DE"/>
    <w:rsid w:val="003969A0"/>
    <w:rsid w:val="003A3102"/>
    <w:rsid w:val="003B6566"/>
    <w:rsid w:val="003C0305"/>
    <w:rsid w:val="003D3641"/>
    <w:rsid w:val="003F5DF3"/>
    <w:rsid w:val="00421CF5"/>
    <w:rsid w:val="004253F4"/>
    <w:rsid w:val="00430E3A"/>
    <w:rsid w:val="0044119B"/>
    <w:rsid w:val="004968E7"/>
    <w:rsid w:val="004A50CE"/>
    <w:rsid w:val="004F702B"/>
    <w:rsid w:val="00525F76"/>
    <w:rsid w:val="005649DC"/>
    <w:rsid w:val="00586227"/>
    <w:rsid w:val="005A23CD"/>
    <w:rsid w:val="005B05E7"/>
    <w:rsid w:val="005E6D6B"/>
    <w:rsid w:val="00610132"/>
    <w:rsid w:val="00613FF7"/>
    <w:rsid w:val="0062710D"/>
    <w:rsid w:val="00653E6D"/>
    <w:rsid w:val="00657093"/>
    <w:rsid w:val="00665EFB"/>
    <w:rsid w:val="0068376F"/>
    <w:rsid w:val="00683A27"/>
    <w:rsid w:val="00684FC7"/>
    <w:rsid w:val="00693779"/>
    <w:rsid w:val="006B0827"/>
    <w:rsid w:val="006B6168"/>
    <w:rsid w:val="006C5800"/>
    <w:rsid w:val="006D5386"/>
    <w:rsid w:val="006E599E"/>
    <w:rsid w:val="006F72C6"/>
    <w:rsid w:val="0073782A"/>
    <w:rsid w:val="00745B88"/>
    <w:rsid w:val="00757CF0"/>
    <w:rsid w:val="00760475"/>
    <w:rsid w:val="00773976"/>
    <w:rsid w:val="00773B06"/>
    <w:rsid w:val="007B18DE"/>
    <w:rsid w:val="007B37D2"/>
    <w:rsid w:val="007D05DE"/>
    <w:rsid w:val="007D0A21"/>
    <w:rsid w:val="007D115A"/>
    <w:rsid w:val="007E5617"/>
    <w:rsid w:val="008041D8"/>
    <w:rsid w:val="00814747"/>
    <w:rsid w:val="0083571B"/>
    <w:rsid w:val="00845EA2"/>
    <w:rsid w:val="00847FA5"/>
    <w:rsid w:val="00851FA4"/>
    <w:rsid w:val="00854C32"/>
    <w:rsid w:val="008935E5"/>
    <w:rsid w:val="008D23D3"/>
    <w:rsid w:val="008E3D82"/>
    <w:rsid w:val="008F61C6"/>
    <w:rsid w:val="00905BAF"/>
    <w:rsid w:val="00921367"/>
    <w:rsid w:val="009249AE"/>
    <w:rsid w:val="00935ADC"/>
    <w:rsid w:val="00942837"/>
    <w:rsid w:val="009474F4"/>
    <w:rsid w:val="0097315F"/>
    <w:rsid w:val="00983CE3"/>
    <w:rsid w:val="0099792B"/>
    <w:rsid w:val="009C044D"/>
    <w:rsid w:val="009F6431"/>
    <w:rsid w:val="00A16488"/>
    <w:rsid w:val="00A42145"/>
    <w:rsid w:val="00A4519C"/>
    <w:rsid w:val="00A6146B"/>
    <w:rsid w:val="00A6398F"/>
    <w:rsid w:val="00A659A8"/>
    <w:rsid w:val="00A85FC1"/>
    <w:rsid w:val="00A86113"/>
    <w:rsid w:val="00A868AF"/>
    <w:rsid w:val="00AA779F"/>
    <w:rsid w:val="00AF3256"/>
    <w:rsid w:val="00B07BDF"/>
    <w:rsid w:val="00B23CC8"/>
    <w:rsid w:val="00B477B1"/>
    <w:rsid w:val="00B52858"/>
    <w:rsid w:val="00B74D70"/>
    <w:rsid w:val="00B91CB8"/>
    <w:rsid w:val="00BB0F61"/>
    <w:rsid w:val="00BC0835"/>
    <w:rsid w:val="00BD3C01"/>
    <w:rsid w:val="00BD5CA6"/>
    <w:rsid w:val="00BF1DA8"/>
    <w:rsid w:val="00C07B5D"/>
    <w:rsid w:val="00C16F0B"/>
    <w:rsid w:val="00C17967"/>
    <w:rsid w:val="00C40C58"/>
    <w:rsid w:val="00C56B67"/>
    <w:rsid w:val="00C676E3"/>
    <w:rsid w:val="00C77BC7"/>
    <w:rsid w:val="00CA799E"/>
    <w:rsid w:val="00CB3314"/>
    <w:rsid w:val="00CC57D2"/>
    <w:rsid w:val="00CD4094"/>
    <w:rsid w:val="00D0022D"/>
    <w:rsid w:val="00D6106B"/>
    <w:rsid w:val="00D9278F"/>
    <w:rsid w:val="00DB077E"/>
    <w:rsid w:val="00DD541E"/>
    <w:rsid w:val="00DF3B58"/>
    <w:rsid w:val="00E052E0"/>
    <w:rsid w:val="00E21B71"/>
    <w:rsid w:val="00E31A02"/>
    <w:rsid w:val="00E50098"/>
    <w:rsid w:val="00E522A6"/>
    <w:rsid w:val="00E603B7"/>
    <w:rsid w:val="00E60B26"/>
    <w:rsid w:val="00E61BF3"/>
    <w:rsid w:val="00E72C24"/>
    <w:rsid w:val="00E748CC"/>
    <w:rsid w:val="00E8623F"/>
    <w:rsid w:val="00EA71BF"/>
    <w:rsid w:val="00EB360A"/>
    <w:rsid w:val="00EB6D72"/>
    <w:rsid w:val="00EE58FF"/>
    <w:rsid w:val="00F132A4"/>
    <w:rsid w:val="00F22F2A"/>
    <w:rsid w:val="00F54712"/>
    <w:rsid w:val="00F61043"/>
    <w:rsid w:val="00F666E9"/>
    <w:rsid w:val="00F77627"/>
    <w:rsid w:val="00F8176D"/>
    <w:rsid w:val="00F87122"/>
    <w:rsid w:val="00FA7110"/>
    <w:rsid w:val="00FB00FD"/>
    <w:rsid w:val="00FB25EE"/>
    <w:rsid w:val="00FC2C79"/>
    <w:rsid w:val="00FC5A8F"/>
    <w:rsid w:val="00FD7F87"/>
    <w:rsid w:val="00FE1EBD"/>
    <w:rsid w:val="00FE230E"/>
    <w:rsid w:val="0599268D"/>
    <w:rsid w:val="1E5FD9F4"/>
    <w:rsid w:val="265E5665"/>
    <w:rsid w:val="27B486EB"/>
    <w:rsid w:val="2F19633E"/>
    <w:rsid w:val="2FDEF570"/>
    <w:rsid w:val="5A1DF045"/>
    <w:rsid w:val="643682DD"/>
    <w:rsid w:val="654A3F7C"/>
    <w:rsid w:val="6D56A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27034"/>
  <w15:chartTrackingRefBased/>
  <w15:docId w15:val="{BBAD3EEC-16C7-4DC3-ABD9-6D82A4E0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17B9"/>
    <w:rPr>
      <w:rFonts w:ascii="Fira Sans" w:hAnsi="Fira Sans"/>
      <w:sz w:val="20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757CF0"/>
    <w:pPr>
      <w:keepNext/>
      <w:keepLines/>
      <w:spacing w:line="288" w:lineRule="auto"/>
      <w:jc w:val="center"/>
      <w:outlineLvl w:val="0"/>
    </w:pPr>
    <w:rPr>
      <w:rFonts w:ascii="Roboto Slab" w:eastAsiaTheme="majorEastAsia" w:hAnsi="Roboto Slab" w:cstheme="majorBidi"/>
      <w:b/>
      <w:color w:val="000000"/>
      <w:sz w:val="28"/>
      <w:szCs w:val="44"/>
    </w:rPr>
  </w:style>
  <w:style w:type="paragraph" w:styleId="Titolo2">
    <w:name w:val="heading 2"/>
    <w:basedOn w:val="Titolo1"/>
    <w:link w:val="Titolo2Carattere"/>
    <w:autoRedefine/>
    <w:uiPriority w:val="9"/>
    <w:unhideWhenUsed/>
    <w:qFormat/>
    <w:rsid w:val="00525F76"/>
    <w:pPr>
      <w:spacing w:before="40"/>
      <w:outlineLvl w:val="1"/>
    </w:pPr>
    <w:rPr>
      <w:b w:val="0"/>
      <w:color w:val="262626" w:themeColor="text1" w:themeTint="D9"/>
      <w:sz w:val="36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73782A"/>
    <w:pPr>
      <w:keepNext/>
      <w:keepLines/>
      <w:spacing w:before="40"/>
      <w:outlineLvl w:val="2"/>
    </w:pPr>
    <w:rPr>
      <w:rFonts w:ascii="Roboto Slab" w:eastAsiaTheme="majorEastAsia" w:hAnsi="Roboto Slab" w:cstheme="majorBidi"/>
      <w:color w:val="262626" w:themeColor="text1" w:themeTint="D9"/>
      <w:sz w:val="32"/>
    </w:rPr>
  </w:style>
  <w:style w:type="paragraph" w:styleId="Titolo4">
    <w:name w:val="heading 4"/>
    <w:basedOn w:val="Normale"/>
    <w:next w:val="Normale"/>
    <w:link w:val="Titolo4Carattere"/>
    <w:autoRedefine/>
    <w:uiPriority w:val="9"/>
    <w:semiHidden/>
    <w:unhideWhenUsed/>
    <w:qFormat/>
    <w:rsid w:val="0073782A"/>
    <w:pPr>
      <w:keepNext/>
      <w:keepLines/>
      <w:spacing w:before="40"/>
      <w:outlineLvl w:val="3"/>
    </w:pPr>
    <w:rPr>
      <w:rFonts w:ascii="Roboto Slab" w:eastAsiaTheme="majorEastAsia" w:hAnsi="Roboto Slab" w:cstheme="majorBidi"/>
      <w:iCs/>
      <w:color w:val="262626" w:themeColor="text1" w:themeTint="D9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6B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DF3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DF3"/>
    <w:rPr>
      <w:rFonts w:ascii="Times New Roman" w:hAnsi="Times New Roman" w:cs="Times New Roman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5DF3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5D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5D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F5D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5DF3"/>
  </w:style>
  <w:style w:type="paragraph" w:styleId="Pidipagina">
    <w:name w:val="footer"/>
    <w:basedOn w:val="Normale"/>
    <w:link w:val="PidipaginaCarattere"/>
    <w:uiPriority w:val="99"/>
    <w:unhideWhenUsed/>
    <w:rsid w:val="003F5D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5DF3"/>
  </w:style>
  <w:style w:type="character" w:styleId="Numeropagina">
    <w:name w:val="page number"/>
    <w:basedOn w:val="Carpredefinitoparagrafo"/>
    <w:uiPriority w:val="99"/>
    <w:semiHidden/>
    <w:unhideWhenUsed/>
    <w:rsid w:val="003F5DF3"/>
  </w:style>
  <w:style w:type="paragraph" w:styleId="NormaleWeb">
    <w:name w:val="Normal (Web)"/>
    <w:basedOn w:val="Normale"/>
    <w:uiPriority w:val="99"/>
    <w:unhideWhenUsed/>
    <w:rsid w:val="009428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466D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66D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466D0"/>
    <w:rPr>
      <w:color w:val="954F72" w:themeColor="followedHyperlink"/>
      <w:u w:val="single"/>
    </w:rPr>
  </w:style>
  <w:style w:type="paragraph" w:styleId="Nessunaspaziatura">
    <w:name w:val="No Spacing"/>
    <w:basedOn w:val="Normale"/>
    <w:uiPriority w:val="1"/>
    <w:qFormat/>
    <w:rsid w:val="000117B9"/>
    <w:rPr>
      <w:color w:val="404040" w:themeColor="text1" w:themeTint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7CF0"/>
    <w:rPr>
      <w:rFonts w:ascii="Roboto Slab" w:eastAsiaTheme="majorEastAsia" w:hAnsi="Roboto Slab" w:cstheme="majorBidi"/>
      <w:b/>
      <w:color w:val="000000"/>
      <w:sz w:val="28"/>
      <w:szCs w:val="44"/>
    </w:rPr>
  </w:style>
  <w:style w:type="character" w:styleId="Enfasidelicata">
    <w:name w:val="Subtle Emphasis"/>
    <w:basedOn w:val="Carpredefinitoparagrafo"/>
    <w:uiPriority w:val="19"/>
    <w:qFormat/>
    <w:rsid w:val="000117B9"/>
    <w:rPr>
      <w:i/>
      <w:iCs/>
      <w:color w:val="404040" w:themeColor="text1" w:themeTint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5F76"/>
    <w:rPr>
      <w:rFonts w:ascii="Roboto Slab" w:eastAsiaTheme="majorEastAsia" w:hAnsi="Roboto Slab" w:cstheme="majorBidi"/>
      <w:color w:val="262626" w:themeColor="text1" w:themeTint="D9"/>
      <w:sz w:val="3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3782A"/>
    <w:rPr>
      <w:rFonts w:ascii="Roboto Slab" w:eastAsiaTheme="majorEastAsia" w:hAnsi="Roboto Slab" w:cstheme="majorBidi"/>
      <w:color w:val="262626" w:themeColor="text1" w:themeTint="D9"/>
      <w:sz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782A"/>
    <w:rPr>
      <w:rFonts w:ascii="Roboto Slab" w:eastAsiaTheme="majorEastAsia" w:hAnsi="Roboto Slab" w:cstheme="majorBidi"/>
      <w:iCs/>
      <w:color w:val="262626" w:themeColor="text1" w:themeTint="D9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782A"/>
    <w:pPr>
      <w:spacing w:before="200" w:after="160"/>
      <w:ind w:left="864" w:right="864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782A"/>
    <w:rPr>
      <w:rFonts w:ascii="Fira Sans" w:hAnsi="Fira Sans"/>
      <w:i/>
      <w:iCs/>
      <w:color w:val="262626" w:themeColor="text1" w:themeTint="D9"/>
      <w:sz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782A"/>
    <w:pPr>
      <w:numPr>
        <w:ilvl w:val="1"/>
      </w:numPr>
      <w:spacing w:after="160"/>
    </w:pPr>
    <w:rPr>
      <w:rFonts w:ascii="Fira Sans Medium" w:eastAsiaTheme="minorEastAsia" w:hAnsi="Fira Sans Medium"/>
      <w:color w:val="262626" w:themeColor="text1" w:themeTint="D9"/>
      <w:spacing w:val="15"/>
      <w:sz w:val="24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782A"/>
    <w:rPr>
      <w:rFonts w:ascii="Fira Sans Medium" w:eastAsiaTheme="minorEastAsia" w:hAnsi="Fira Sans Medium"/>
      <w:color w:val="262626" w:themeColor="text1" w:themeTint="D9"/>
      <w:spacing w:val="15"/>
      <w:szCs w:val="22"/>
    </w:rPr>
  </w:style>
  <w:style w:type="character" w:styleId="Enfasicorsivo">
    <w:name w:val="Emphasis"/>
    <w:basedOn w:val="Carpredefinitoparagrafo"/>
    <w:uiPriority w:val="20"/>
    <w:qFormat/>
    <w:rsid w:val="00525F76"/>
    <w:rPr>
      <w:i/>
      <w:iCs/>
    </w:rPr>
  </w:style>
  <w:style w:type="character" w:customStyle="1" w:styleId="persona-incarico-struttura">
    <w:name w:val="persona-incarico-struttura"/>
    <w:basedOn w:val="Carpredefinitoparagrafo"/>
    <w:rsid w:val="00B91CB8"/>
  </w:style>
  <w:style w:type="character" w:styleId="Menzionenonrisolta">
    <w:name w:val="Unresolved Mention"/>
    <w:basedOn w:val="Carpredefinitoparagrafo"/>
    <w:uiPriority w:val="99"/>
    <w:semiHidden/>
    <w:unhideWhenUsed/>
    <w:rsid w:val="00B91CB8"/>
    <w:rPr>
      <w:color w:val="605E5C"/>
      <w:shd w:val="clear" w:color="auto" w:fill="E1DFDD"/>
    </w:rPr>
  </w:style>
  <w:style w:type="character" w:customStyle="1" w:styleId="email">
    <w:name w:val="email"/>
    <w:basedOn w:val="Carpredefinitoparagrafo"/>
    <w:rsid w:val="00A16488"/>
  </w:style>
  <w:style w:type="table" w:styleId="Grigliatabella">
    <w:name w:val="Table Grid"/>
    <w:basedOn w:val="Tabellanormale"/>
    <w:uiPriority w:val="39"/>
    <w:rsid w:val="00E86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0022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6B67"/>
    <w:rPr>
      <w:rFonts w:asciiTheme="majorHAnsi" w:eastAsiaTheme="majorEastAsia" w:hAnsiTheme="majorHAnsi" w:cstheme="majorBidi"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2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unige.it" TargetMode="External"/><Relationship Id="rId1" Type="http://schemas.openxmlformats.org/officeDocument/2006/relationships/hyperlink" Target="mailto:UniG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.bono\Desktop\sopralluoghi_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56a2f7-05b0-497a-b000-ea939e8a480a">
      <UserInfo>
        <DisplayName>Membri di Settore Prevenzione, Protezione, Emergenze</DisplayName>
        <AccountId>7</AccountId>
        <AccountType/>
      </UserInfo>
    </SharedWithUsers>
    <TaxCatchAll xmlns="7f56a2f7-05b0-497a-b000-ea939e8a480a" xsi:nil="true"/>
    <lcf76f155ced4ddcb4097134ff3c332f xmlns="d3c52f99-1f5c-4988-83b5-6ef0567330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B7DC4222A854BB582662460A7DF3E" ma:contentTypeVersion="14" ma:contentTypeDescription="Creare un nuovo documento." ma:contentTypeScope="" ma:versionID="0e717f562a39e252c02c0be473f3c3b3">
  <xsd:schema xmlns:xsd="http://www.w3.org/2001/XMLSchema" xmlns:xs="http://www.w3.org/2001/XMLSchema" xmlns:p="http://schemas.microsoft.com/office/2006/metadata/properties" xmlns:ns2="d3c52f99-1f5c-4988-83b5-6ef056733015" xmlns:ns3="7f56a2f7-05b0-497a-b000-ea939e8a480a" targetNamespace="http://schemas.microsoft.com/office/2006/metadata/properties" ma:root="true" ma:fieldsID="f91d49fd46d985c8de8d235b6eb74274" ns2:_="" ns3:_="">
    <xsd:import namespace="d3c52f99-1f5c-4988-83b5-6ef056733015"/>
    <xsd:import namespace="7f56a2f7-05b0-497a-b000-ea939e8a4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52f99-1f5c-4988-83b5-6ef056733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6a2f7-05b0-497a-b000-ea939e8a4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af12e3e-917d-4cfc-ba3c-d1637bd1bbb6}" ma:internalName="TaxCatchAll" ma:showField="CatchAllData" ma:web="7f56a2f7-05b0-497a-b000-ea939e8a4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C5963-821E-4145-836C-10E271F44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0A25E6-0408-44BC-938E-5316668CECFB}">
  <ds:schemaRefs>
    <ds:schemaRef ds:uri="http://schemas.microsoft.com/office/2006/metadata/properties"/>
    <ds:schemaRef ds:uri="http://schemas.microsoft.com/office/infopath/2007/PartnerControls"/>
    <ds:schemaRef ds:uri="7f56a2f7-05b0-497a-b000-ea939e8a480a"/>
    <ds:schemaRef ds:uri="d3c52f99-1f5c-4988-83b5-6ef056733015"/>
  </ds:schemaRefs>
</ds:datastoreItem>
</file>

<file path=customXml/itemProps3.xml><?xml version="1.0" encoding="utf-8"?>
<ds:datastoreItem xmlns:ds="http://schemas.openxmlformats.org/officeDocument/2006/customXml" ds:itemID="{0C96E79B-C2A3-4225-9330-44EE6FE7BA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512321-DE99-453C-9BF1-0FB716962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52f99-1f5c-4988-83b5-6ef056733015"/>
    <ds:schemaRef ds:uri="7f56a2f7-05b0-497a-b000-ea939e8a4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sopralluoghi_2023</Template>
  <TotalTime>9</TotalTime>
  <Pages>1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Luca Bono</cp:lastModifiedBy>
  <cp:revision>5</cp:revision>
  <cp:lastPrinted>2023-02-02T08:53:00Z</cp:lastPrinted>
  <dcterms:created xsi:type="dcterms:W3CDTF">2025-02-25T09:23:00Z</dcterms:created>
  <dcterms:modified xsi:type="dcterms:W3CDTF">2025-02-25T09:31:00Z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0x0101004C0B7DC4222A854BB582662460A7DF3E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{"FileActivityType":"9","FileActivityTimeStamp":"2023-05-16T07:25:13.457Z","FileActivityUsersOnPage":[{"DisplayName":"Luca Bono","Id":"luca.bono@unige.it"},{"DisplayName":"Membri di Settore Prevenzione, Protezione, Emergenze","Id":"3ca77681-48db-4222-8135-af1f7061bafa"}],"FileActivityNavigationId":null}</vt:lpwstr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